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7F1534" w:rsidRDefault="001376ED" w:rsidP="0087499B">
      <w:pPr>
        <w:spacing w:after="120"/>
        <w:rPr>
          <w:rFonts w:ascii="Times New Roman" w:hAnsi="Times New Roman" w:cs="Times New Roman"/>
          <w:b/>
          <w:sz w:val="32"/>
          <w:lang w:val="en-AU"/>
        </w:rPr>
      </w:pPr>
      <w:bookmarkStart w:id="0" w:name="_GoBack"/>
      <w:bookmarkEnd w:id="0"/>
    </w:p>
    <w:p w14:paraId="579C8864" w14:textId="77777777" w:rsidR="001376ED" w:rsidRPr="007F1534" w:rsidRDefault="001376ED" w:rsidP="0087499B">
      <w:pPr>
        <w:spacing w:after="120"/>
        <w:rPr>
          <w:rFonts w:ascii="Times New Roman" w:hAnsi="Times New Roman" w:cs="Times New Roman"/>
          <w:b/>
          <w:sz w:val="32"/>
          <w:lang w:val="en-AU"/>
        </w:rPr>
      </w:pPr>
    </w:p>
    <w:p w14:paraId="497D9E14" w14:textId="77777777" w:rsidR="00B66F8D" w:rsidRPr="007F1534" w:rsidRDefault="00B66F8D" w:rsidP="0087499B">
      <w:pPr>
        <w:spacing w:after="120"/>
        <w:rPr>
          <w:rFonts w:ascii="Times New Roman" w:hAnsi="Times New Roman" w:cs="Times New Roman"/>
          <w:b/>
          <w:sz w:val="32"/>
          <w:lang w:val="en-AU"/>
        </w:rPr>
      </w:pPr>
    </w:p>
    <w:p w14:paraId="2B293E8B" w14:textId="77777777" w:rsidR="001376ED" w:rsidRPr="002D3E45" w:rsidRDefault="001376ED" w:rsidP="0087499B">
      <w:pPr>
        <w:spacing w:after="120"/>
        <w:rPr>
          <w:rFonts w:ascii="Times New Roman" w:hAnsi="Times New Roman" w:cs="Times New Roman"/>
          <w:b/>
          <w:sz w:val="32"/>
          <w:lang w:val="en-AU"/>
        </w:rPr>
      </w:pPr>
    </w:p>
    <w:p w14:paraId="685128A5" w14:textId="77777777" w:rsidR="001376ED" w:rsidRPr="002C45F2" w:rsidRDefault="001376ED" w:rsidP="0087499B">
      <w:pPr>
        <w:spacing w:after="120"/>
        <w:rPr>
          <w:rFonts w:ascii="Times New Roman" w:hAnsi="Times New Roman" w:cs="Times New Roman"/>
          <w:b/>
          <w:sz w:val="32"/>
          <w:lang w:val="en-AU"/>
        </w:rPr>
      </w:pPr>
    </w:p>
    <w:p w14:paraId="0C912D18" w14:textId="77777777" w:rsidR="001376ED" w:rsidRPr="002C45F2" w:rsidRDefault="001376ED" w:rsidP="0087499B">
      <w:pPr>
        <w:spacing w:after="120"/>
        <w:rPr>
          <w:rFonts w:ascii="Times New Roman" w:hAnsi="Times New Roman" w:cs="Times New Roman"/>
          <w:b/>
          <w:sz w:val="32"/>
          <w:lang w:val="en-AU"/>
        </w:rPr>
      </w:pPr>
    </w:p>
    <w:p w14:paraId="387B9B74" w14:textId="77777777" w:rsidR="001376ED" w:rsidRPr="002C45F2" w:rsidRDefault="001376ED" w:rsidP="0087499B">
      <w:pPr>
        <w:spacing w:after="120"/>
        <w:rPr>
          <w:rFonts w:ascii="Times New Roman" w:hAnsi="Times New Roman" w:cs="Times New Roman"/>
          <w:b/>
          <w:sz w:val="32"/>
          <w:lang w:val="en-AU"/>
        </w:rPr>
      </w:pPr>
    </w:p>
    <w:p w14:paraId="790791A5" w14:textId="77777777" w:rsidR="001376ED" w:rsidRPr="002C45F2" w:rsidRDefault="001376ED" w:rsidP="0087499B">
      <w:pPr>
        <w:spacing w:after="120"/>
        <w:rPr>
          <w:rFonts w:ascii="Times New Roman" w:hAnsi="Times New Roman" w:cs="Times New Roman"/>
          <w:b/>
          <w:sz w:val="32"/>
          <w:lang w:val="en-AU"/>
        </w:rPr>
      </w:pPr>
    </w:p>
    <w:p w14:paraId="326B6559" w14:textId="77777777" w:rsidR="001376ED" w:rsidRPr="002C45F2" w:rsidRDefault="001376ED" w:rsidP="0087499B">
      <w:pPr>
        <w:spacing w:after="120"/>
        <w:rPr>
          <w:rFonts w:ascii="Times New Roman" w:hAnsi="Times New Roman" w:cs="Times New Roman"/>
          <w:b/>
          <w:sz w:val="32"/>
          <w:lang w:val="en-AU"/>
        </w:rPr>
      </w:pPr>
    </w:p>
    <w:p w14:paraId="5D1BCB4A" w14:textId="77777777" w:rsidR="001376ED" w:rsidRPr="002C45F2" w:rsidRDefault="001376ED" w:rsidP="001376ED">
      <w:pPr>
        <w:spacing w:after="120"/>
        <w:jc w:val="right"/>
        <w:rPr>
          <w:rFonts w:ascii="Times New Roman" w:hAnsi="Times New Roman" w:cs="Times New Roman"/>
          <w:b/>
          <w:sz w:val="32"/>
          <w:lang w:val="en-AU"/>
        </w:rPr>
      </w:pPr>
    </w:p>
    <w:p w14:paraId="411D4852" w14:textId="1C2EDEEA" w:rsidR="00F3162E" w:rsidRPr="000E5BF3" w:rsidRDefault="00F3162E" w:rsidP="00F3162E">
      <w:pPr>
        <w:spacing w:before="120" w:after="120"/>
        <w:jc w:val="right"/>
        <w:rPr>
          <w:rFonts w:ascii="Times New Roman" w:hAnsi="Times New Roman" w:cs="Times New Roman"/>
          <w:b/>
          <w:color w:val="1F497D" w:themeColor="text2"/>
          <w:sz w:val="32"/>
          <w:lang w:val="en-AU"/>
        </w:rPr>
      </w:pPr>
      <w:r w:rsidRPr="000E5BF3">
        <w:rPr>
          <w:rFonts w:ascii="Times New Roman" w:hAnsi="Times New Roman" w:cs="Times New Roman"/>
          <w:b/>
          <w:color w:val="1F497D" w:themeColor="text2"/>
          <w:sz w:val="32"/>
          <w:lang w:val="en-AU"/>
        </w:rPr>
        <w:t>AUSTRALIA’S FIFTH REPORT UNDER</w:t>
      </w:r>
      <w:r w:rsidR="008D2117">
        <w:rPr>
          <w:rFonts w:ascii="Times New Roman" w:hAnsi="Times New Roman" w:cs="Times New Roman"/>
          <w:b/>
          <w:color w:val="1F497D" w:themeColor="text2"/>
          <w:sz w:val="32"/>
          <w:lang w:val="en-AU"/>
        </w:rPr>
        <w:br/>
      </w:r>
      <w:r w:rsidRPr="000E5BF3">
        <w:rPr>
          <w:rFonts w:ascii="Times New Roman" w:hAnsi="Times New Roman" w:cs="Times New Roman"/>
          <w:b/>
          <w:color w:val="1F497D" w:themeColor="text2"/>
          <w:sz w:val="32"/>
          <w:lang w:val="en-AU"/>
        </w:rPr>
        <w:t>THE INTERNATIONAL COVENANT ON ECONOMIC</w:t>
      </w:r>
      <w:proofErr w:type="gramStart"/>
      <w:r w:rsidRPr="000E5BF3">
        <w:rPr>
          <w:rFonts w:ascii="Times New Roman" w:hAnsi="Times New Roman" w:cs="Times New Roman"/>
          <w:b/>
          <w:color w:val="1F497D" w:themeColor="text2"/>
          <w:sz w:val="32"/>
          <w:lang w:val="en-AU"/>
        </w:rPr>
        <w:t>,</w:t>
      </w:r>
      <w:proofErr w:type="gramEnd"/>
      <w:r w:rsidR="008D2117">
        <w:rPr>
          <w:rFonts w:ascii="Times New Roman" w:hAnsi="Times New Roman" w:cs="Times New Roman"/>
          <w:b/>
          <w:color w:val="1F497D" w:themeColor="text2"/>
          <w:sz w:val="32"/>
          <w:lang w:val="en-AU"/>
        </w:rPr>
        <w:br/>
      </w:r>
      <w:r w:rsidRPr="000E5BF3">
        <w:rPr>
          <w:rFonts w:ascii="Times New Roman" w:hAnsi="Times New Roman" w:cs="Times New Roman"/>
          <w:b/>
          <w:color w:val="1F497D" w:themeColor="text2"/>
          <w:sz w:val="32"/>
          <w:lang w:val="en-AU"/>
        </w:rPr>
        <w:t>SOCIAL AND CULTURAL RIGHTS (ICESCR)</w:t>
      </w:r>
    </w:p>
    <w:p w14:paraId="1B6C3A9F" w14:textId="1156B68B" w:rsidR="00F3162E" w:rsidRPr="000E5BF3" w:rsidRDefault="00F3162E" w:rsidP="00F3162E">
      <w:pPr>
        <w:spacing w:before="120" w:after="120"/>
        <w:jc w:val="right"/>
        <w:rPr>
          <w:rFonts w:ascii="Times New Roman" w:hAnsi="Times New Roman" w:cs="Times New Roman"/>
          <w:b/>
          <w:color w:val="1F497D" w:themeColor="text2"/>
          <w:sz w:val="32"/>
          <w:lang w:val="en-AU"/>
        </w:rPr>
      </w:pPr>
      <w:r w:rsidRPr="000E5BF3">
        <w:rPr>
          <w:rFonts w:ascii="Times New Roman" w:hAnsi="Times New Roman" w:cs="Times New Roman"/>
          <w:b/>
          <w:color w:val="1F497D" w:themeColor="text2"/>
          <w:sz w:val="32"/>
          <w:lang w:val="en-AU"/>
        </w:rPr>
        <w:t>2010</w:t>
      </w:r>
      <w:r w:rsidR="003008A6">
        <w:rPr>
          <w:rFonts w:ascii="Times New Roman" w:hAnsi="Times New Roman" w:cs="Times New Roman"/>
          <w:b/>
          <w:color w:val="1F497D" w:themeColor="text2"/>
          <w:sz w:val="32"/>
          <w:lang w:val="en-AU"/>
        </w:rPr>
        <w:t>-</w:t>
      </w:r>
      <w:r w:rsidRPr="000E5BF3">
        <w:rPr>
          <w:rFonts w:ascii="Times New Roman" w:hAnsi="Times New Roman" w:cs="Times New Roman"/>
          <w:b/>
          <w:color w:val="1F497D" w:themeColor="text2"/>
          <w:sz w:val="32"/>
          <w:lang w:val="en-AU"/>
        </w:rPr>
        <w:t>2014</w:t>
      </w:r>
    </w:p>
    <w:p w14:paraId="2211AE85" w14:textId="77777777" w:rsidR="00F3162E" w:rsidRDefault="00F3162E" w:rsidP="00F3162E">
      <w:pPr>
        <w:spacing w:before="120" w:after="120"/>
        <w:jc w:val="right"/>
        <w:rPr>
          <w:rFonts w:ascii="Times New Roman" w:hAnsi="Times New Roman" w:cs="Times New Roman"/>
          <w:b/>
          <w:color w:val="1F497D" w:themeColor="text2"/>
          <w:sz w:val="32"/>
          <w:lang w:val="en-AU"/>
        </w:rPr>
      </w:pPr>
    </w:p>
    <w:p w14:paraId="2FD44ED2" w14:textId="77777777" w:rsidR="00754431" w:rsidRPr="000E5BF3" w:rsidRDefault="00754431" w:rsidP="00F3162E">
      <w:pPr>
        <w:spacing w:before="120" w:after="120"/>
        <w:jc w:val="right"/>
        <w:rPr>
          <w:rFonts w:ascii="Times New Roman" w:hAnsi="Times New Roman" w:cs="Times New Roman"/>
          <w:b/>
          <w:color w:val="1F497D" w:themeColor="text2"/>
          <w:sz w:val="32"/>
          <w:lang w:val="en-AU"/>
        </w:rPr>
      </w:pPr>
    </w:p>
    <w:p w14:paraId="1BD4FC79" w14:textId="2B828C89" w:rsidR="001376ED" w:rsidRPr="002C45F2" w:rsidRDefault="00F3162E" w:rsidP="00F3162E">
      <w:pPr>
        <w:spacing w:after="120"/>
        <w:jc w:val="right"/>
        <w:rPr>
          <w:rFonts w:ascii="Times New Roman" w:hAnsi="Times New Roman" w:cs="Times New Roman"/>
          <w:b/>
          <w:sz w:val="32"/>
          <w:lang w:val="en-AU"/>
        </w:rPr>
      </w:pPr>
      <w:r>
        <w:rPr>
          <w:rFonts w:ascii="Times New Roman" w:hAnsi="Times New Roman" w:cs="Times New Roman"/>
          <w:b/>
          <w:color w:val="1F497D" w:themeColor="text2"/>
          <w:sz w:val="32"/>
          <w:lang w:val="en-AU"/>
        </w:rPr>
        <w:t xml:space="preserve">Appendix </w:t>
      </w:r>
      <w:r w:rsidR="00754431">
        <w:rPr>
          <w:rFonts w:ascii="Times New Roman" w:hAnsi="Times New Roman" w:cs="Times New Roman"/>
          <w:b/>
          <w:color w:val="1F497D" w:themeColor="text2"/>
          <w:sz w:val="32"/>
          <w:lang w:val="en-AU"/>
        </w:rPr>
        <w:t>2</w:t>
      </w:r>
    </w:p>
    <w:p w14:paraId="54E66421" w14:textId="527AAB17" w:rsidR="001376ED" w:rsidRPr="00754431" w:rsidRDefault="00A85001" w:rsidP="001376ED">
      <w:pPr>
        <w:spacing w:after="120"/>
        <w:jc w:val="right"/>
        <w:rPr>
          <w:rFonts w:ascii="Times New Roman" w:hAnsi="Times New Roman" w:cs="Times New Roman"/>
          <w:b/>
          <w:color w:val="1F497D" w:themeColor="text2"/>
          <w:sz w:val="32"/>
          <w:lang w:val="en-AU"/>
        </w:rPr>
      </w:pPr>
      <w:r w:rsidRPr="00A85001">
        <w:rPr>
          <w:rFonts w:ascii="Times New Roman" w:hAnsi="Times New Roman" w:cs="Times New Roman"/>
          <w:b/>
          <w:color w:val="1F497D" w:themeColor="text2"/>
          <w:sz w:val="32"/>
          <w:lang w:val="en-AU"/>
        </w:rPr>
        <w:t>Non-Government Organisation Submissions</w:t>
      </w:r>
    </w:p>
    <w:p w14:paraId="259C2C58" w14:textId="77777777" w:rsidR="0001067E" w:rsidRPr="002C45F2" w:rsidRDefault="0001067E" w:rsidP="00B01340">
      <w:pPr>
        <w:rPr>
          <w:lang w:val="en-AU"/>
        </w:rPr>
      </w:pPr>
    </w:p>
    <w:p w14:paraId="735DE416" w14:textId="77777777" w:rsidR="0001067E" w:rsidRPr="002C45F2" w:rsidRDefault="0001067E" w:rsidP="00B01340">
      <w:pPr>
        <w:rPr>
          <w:lang w:val="en-AU"/>
        </w:rPr>
      </w:pPr>
    </w:p>
    <w:p w14:paraId="74042211" w14:textId="77777777" w:rsidR="0001067E" w:rsidRPr="002C45F2" w:rsidRDefault="0001067E" w:rsidP="002C45F2">
      <w:pPr>
        <w:rPr>
          <w:rFonts w:eastAsiaTheme="majorEastAsia"/>
        </w:rPr>
      </w:pPr>
      <w:bookmarkStart w:id="1" w:name="_Toc371326779"/>
      <w:r w:rsidRPr="002C45F2">
        <w:br w:type="page"/>
      </w:r>
    </w:p>
    <w:p w14:paraId="3623461F" w14:textId="77777777" w:rsidR="0001067E" w:rsidRPr="00754431" w:rsidRDefault="00D5679E" w:rsidP="00B01340">
      <w:pPr>
        <w:pStyle w:val="HeadingMajor"/>
        <w:rPr>
          <w:color w:val="1F497D" w:themeColor="text2"/>
        </w:rPr>
      </w:pPr>
      <w:bookmarkStart w:id="2" w:name="_Toc412043965"/>
      <w:bookmarkStart w:id="3" w:name="_Toc427332352"/>
      <w:bookmarkEnd w:id="1"/>
      <w:r w:rsidRPr="00754431">
        <w:rPr>
          <w:color w:val="1F497D" w:themeColor="text2"/>
        </w:rPr>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210BC7" w:rsidRDefault="00D5679E" w:rsidP="00210BC7">
          <w:pPr>
            <w:pStyle w:val="TOCHeading"/>
            <w:spacing w:before="0" w:line="240" w:lineRule="auto"/>
            <w:rPr>
              <w:rFonts w:asciiTheme="minorHAnsi" w:hAnsiTheme="minorHAnsi" w:cstheme="minorHAnsi"/>
              <w:color w:val="auto"/>
              <w:sz w:val="2"/>
              <w:szCs w:val="2"/>
              <w:lang w:val="en-AU"/>
            </w:rPr>
          </w:pPr>
        </w:p>
        <w:p w14:paraId="24BCDB0D" w14:textId="77777777" w:rsidR="006A4CC9" w:rsidRDefault="003840AD">
          <w:pPr>
            <w:pStyle w:val="TOC1"/>
            <w:tabs>
              <w:tab w:val="right" w:leader="dot" w:pos="9628"/>
            </w:tabs>
            <w:rPr>
              <w:rFonts w:asciiTheme="minorHAnsi" w:hAnsiTheme="minorHAnsi"/>
              <w:b w:val="0"/>
              <w:caps w:val="0"/>
              <w:noProof/>
              <w:sz w:val="22"/>
              <w:u w:val="none"/>
              <w:lang w:val="en-AU" w:eastAsia="en-AU"/>
            </w:rPr>
          </w:pPr>
          <w:r>
            <w:rPr>
              <w:bCs/>
              <w:caps w:val="0"/>
              <w:lang w:val="en-AU"/>
            </w:rPr>
            <w:fldChar w:fldCharType="begin"/>
          </w:r>
          <w:r>
            <w:rPr>
              <w:bCs/>
              <w:caps w:val="0"/>
              <w:lang w:val="en-AU"/>
            </w:rPr>
            <w:instrText xml:space="preserve"> TOC \h \z \t "Heading Major,1,CERD Heading Minor 1,2,CERD Heading Minor 2,3,CERD Box Table Heading,4" </w:instrText>
          </w:r>
          <w:r>
            <w:rPr>
              <w:bCs/>
              <w:caps w:val="0"/>
              <w:lang w:val="en-AU"/>
            </w:rPr>
            <w:fldChar w:fldCharType="separate"/>
          </w:r>
          <w:hyperlink w:anchor="_Toc427332352" w:history="1">
            <w:r w:rsidR="006A4CC9" w:rsidRPr="001C419F">
              <w:rPr>
                <w:rStyle w:val="Hyperlink"/>
                <w:noProof/>
              </w:rPr>
              <w:t>Table of contents</w:t>
            </w:r>
            <w:r w:rsidR="006A4CC9">
              <w:rPr>
                <w:noProof/>
                <w:webHidden/>
              </w:rPr>
              <w:tab/>
            </w:r>
            <w:r w:rsidR="006A4CC9">
              <w:rPr>
                <w:noProof/>
                <w:webHidden/>
              </w:rPr>
              <w:fldChar w:fldCharType="begin"/>
            </w:r>
            <w:r w:rsidR="006A4CC9">
              <w:rPr>
                <w:noProof/>
                <w:webHidden/>
              </w:rPr>
              <w:instrText xml:space="preserve"> PAGEREF _Toc427332352 \h </w:instrText>
            </w:r>
            <w:r w:rsidR="006A4CC9">
              <w:rPr>
                <w:noProof/>
                <w:webHidden/>
              </w:rPr>
            </w:r>
            <w:r w:rsidR="006A4CC9">
              <w:rPr>
                <w:noProof/>
                <w:webHidden/>
              </w:rPr>
              <w:fldChar w:fldCharType="separate"/>
            </w:r>
            <w:r w:rsidR="00EE40F6">
              <w:rPr>
                <w:noProof/>
                <w:webHidden/>
              </w:rPr>
              <w:t>2</w:t>
            </w:r>
            <w:r w:rsidR="006A4CC9">
              <w:rPr>
                <w:noProof/>
                <w:webHidden/>
              </w:rPr>
              <w:fldChar w:fldCharType="end"/>
            </w:r>
          </w:hyperlink>
        </w:p>
        <w:p w14:paraId="7C2C35B8" w14:textId="77777777" w:rsidR="006A4CC9" w:rsidRDefault="00EE40F6">
          <w:pPr>
            <w:pStyle w:val="TOC1"/>
            <w:tabs>
              <w:tab w:val="left" w:pos="480"/>
              <w:tab w:val="right" w:leader="dot" w:pos="9628"/>
            </w:tabs>
            <w:rPr>
              <w:rFonts w:asciiTheme="minorHAnsi" w:hAnsiTheme="minorHAnsi"/>
              <w:b w:val="0"/>
              <w:caps w:val="0"/>
              <w:noProof/>
              <w:sz w:val="22"/>
              <w:u w:val="none"/>
              <w:lang w:val="en-AU" w:eastAsia="en-AU"/>
            </w:rPr>
          </w:pPr>
          <w:hyperlink w:anchor="_Toc427332353" w:history="1">
            <w:r w:rsidR="006A4CC9" w:rsidRPr="001C419F">
              <w:rPr>
                <w:rStyle w:val="Hyperlink"/>
                <w:noProof/>
              </w:rPr>
              <w:t>I.</w:t>
            </w:r>
            <w:r w:rsidR="006A4CC9">
              <w:rPr>
                <w:rFonts w:asciiTheme="minorHAnsi" w:hAnsiTheme="minorHAnsi"/>
                <w:b w:val="0"/>
                <w:caps w:val="0"/>
                <w:noProof/>
                <w:sz w:val="22"/>
                <w:u w:val="none"/>
                <w:lang w:val="en-AU" w:eastAsia="en-AU"/>
              </w:rPr>
              <w:tab/>
            </w:r>
            <w:r w:rsidR="006A4CC9" w:rsidRPr="001C419F">
              <w:rPr>
                <w:rStyle w:val="Hyperlink"/>
                <w:noProof/>
              </w:rPr>
              <w:t>Introduction</w:t>
            </w:r>
            <w:r w:rsidR="006A4CC9">
              <w:rPr>
                <w:noProof/>
                <w:webHidden/>
              </w:rPr>
              <w:tab/>
            </w:r>
            <w:r w:rsidR="006A4CC9">
              <w:rPr>
                <w:noProof/>
                <w:webHidden/>
              </w:rPr>
              <w:fldChar w:fldCharType="begin"/>
            </w:r>
            <w:r w:rsidR="006A4CC9">
              <w:rPr>
                <w:noProof/>
                <w:webHidden/>
              </w:rPr>
              <w:instrText xml:space="preserve"> PAGEREF _Toc427332353 \h </w:instrText>
            </w:r>
            <w:r w:rsidR="006A4CC9">
              <w:rPr>
                <w:noProof/>
                <w:webHidden/>
              </w:rPr>
            </w:r>
            <w:r w:rsidR="006A4CC9">
              <w:rPr>
                <w:noProof/>
                <w:webHidden/>
              </w:rPr>
              <w:fldChar w:fldCharType="separate"/>
            </w:r>
            <w:r>
              <w:rPr>
                <w:noProof/>
                <w:webHidden/>
              </w:rPr>
              <w:t>3</w:t>
            </w:r>
            <w:r w:rsidR="006A4CC9">
              <w:rPr>
                <w:noProof/>
                <w:webHidden/>
              </w:rPr>
              <w:fldChar w:fldCharType="end"/>
            </w:r>
          </w:hyperlink>
        </w:p>
        <w:p w14:paraId="4715D64B" w14:textId="77777777" w:rsidR="006A4CC9" w:rsidRDefault="00EE40F6">
          <w:pPr>
            <w:pStyle w:val="TOC2"/>
            <w:rPr>
              <w:rFonts w:asciiTheme="minorHAnsi" w:hAnsiTheme="minorHAnsi"/>
              <w:b w:val="0"/>
              <w:noProof/>
              <w:sz w:val="22"/>
              <w:szCs w:val="22"/>
              <w:lang w:val="en-AU" w:eastAsia="en-AU"/>
            </w:rPr>
          </w:pPr>
          <w:hyperlink w:anchor="_Toc427332354" w:history="1">
            <w:r w:rsidR="006A4CC9" w:rsidRPr="001C419F">
              <w:rPr>
                <w:rStyle w:val="Hyperlink"/>
                <w:noProof/>
              </w:rPr>
              <w:t>Purpose of this Appendix</w:t>
            </w:r>
            <w:r w:rsidR="006A4CC9">
              <w:rPr>
                <w:noProof/>
                <w:webHidden/>
              </w:rPr>
              <w:tab/>
            </w:r>
            <w:r w:rsidR="006A4CC9">
              <w:rPr>
                <w:noProof/>
                <w:webHidden/>
              </w:rPr>
              <w:fldChar w:fldCharType="begin"/>
            </w:r>
            <w:r w:rsidR="006A4CC9">
              <w:rPr>
                <w:noProof/>
                <w:webHidden/>
              </w:rPr>
              <w:instrText xml:space="preserve"> PAGEREF _Toc427332354 \h </w:instrText>
            </w:r>
            <w:r w:rsidR="006A4CC9">
              <w:rPr>
                <w:noProof/>
                <w:webHidden/>
              </w:rPr>
            </w:r>
            <w:r w:rsidR="006A4CC9">
              <w:rPr>
                <w:noProof/>
                <w:webHidden/>
              </w:rPr>
              <w:fldChar w:fldCharType="separate"/>
            </w:r>
            <w:r>
              <w:rPr>
                <w:noProof/>
                <w:webHidden/>
              </w:rPr>
              <w:t>3</w:t>
            </w:r>
            <w:r w:rsidR="006A4CC9">
              <w:rPr>
                <w:noProof/>
                <w:webHidden/>
              </w:rPr>
              <w:fldChar w:fldCharType="end"/>
            </w:r>
          </w:hyperlink>
        </w:p>
        <w:p w14:paraId="2BCADE3A" w14:textId="77777777" w:rsidR="006A4CC9" w:rsidRDefault="00EE40F6">
          <w:pPr>
            <w:pStyle w:val="TOC1"/>
            <w:tabs>
              <w:tab w:val="left" w:pos="480"/>
              <w:tab w:val="right" w:leader="dot" w:pos="9628"/>
            </w:tabs>
            <w:rPr>
              <w:rFonts w:asciiTheme="minorHAnsi" w:hAnsiTheme="minorHAnsi"/>
              <w:b w:val="0"/>
              <w:caps w:val="0"/>
              <w:noProof/>
              <w:sz w:val="22"/>
              <w:u w:val="none"/>
              <w:lang w:val="en-AU" w:eastAsia="en-AU"/>
            </w:rPr>
          </w:pPr>
          <w:hyperlink w:anchor="_Toc427332355" w:history="1">
            <w:r w:rsidR="006A4CC9" w:rsidRPr="001C419F">
              <w:rPr>
                <w:rStyle w:val="Hyperlink"/>
                <w:noProof/>
              </w:rPr>
              <w:t>II.</w:t>
            </w:r>
            <w:r w:rsidR="006A4CC9">
              <w:rPr>
                <w:rFonts w:asciiTheme="minorHAnsi" w:hAnsiTheme="minorHAnsi"/>
                <w:b w:val="0"/>
                <w:caps w:val="0"/>
                <w:noProof/>
                <w:sz w:val="22"/>
                <w:u w:val="none"/>
                <w:lang w:val="en-AU" w:eastAsia="en-AU"/>
              </w:rPr>
              <w:tab/>
            </w:r>
            <w:r w:rsidR="006A4CC9" w:rsidRPr="001C419F">
              <w:rPr>
                <w:rStyle w:val="Hyperlink"/>
                <w:noProof/>
              </w:rPr>
              <w:t>NON-GOVERNMENT ORGANISATION SUBMISSIONS</w:t>
            </w:r>
            <w:r w:rsidR="006A4CC9">
              <w:rPr>
                <w:noProof/>
                <w:webHidden/>
              </w:rPr>
              <w:tab/>
            </w:r>
            <w:r w:rsidR="006A4CC9">
              <w:rPr>
                <w:noProof/>
                <w:webHidden/>
              </w:rPr>
              <w:fldChar w:fldCharType="begin"/>
            </w:r>
            <w:r w:rsidR="006A4CC9">
              <w:rPr>
                <w:noProof/>
                <w:webHidden/>
              </w:rPr>
              <w:instrText xml:space="preserve"> PAGEREF _Toc427332355 \h </w:instrText>
            </w:r>
            <w:r w:rsidR="006A4CC9">
              <w:rPr>
                <w:noProof/>
                <w:webHidden/>
              </w:rPr>
            </w:r>
            <w:r w:rsidR="006A4CC9">
              <w:rPr>
                <w:noProof/>
                <w:webHidden/>
              </w:rPr>
              <w:fldChar w:fldCharType="separate"/>
            </w:r>
            <w:r>
              <w:rPr>
                <w:noProof/>
                <w:webHidden/>
              </w:rPr>
              <w:t>4</w:t>
            </w:r>
            <w:r w:rsidR="006A4CC9">
              <w:rPr>
                <w:noProof/>
                <w:webHidden/>
              </w:rPr>
              <w:fldChar w:fldCharType="end"/>
            </w:r>
          </w:hyperlink>
        </w:p>
        <w:p w14:paraId="20BC2EE3" w14:textId="77777777" w:rsidR="006A4CC9" w:rsidRDefault="00EE40F6">
          <w:pPr>
            <w:pStyle w:val="TOC2"/>
            <w:rPr>
              <w:rFonts w:asciiTheme="minorHAnsi" w:hAnsiTheme="minorHAnsi"/>
              <w:b w:val="0"/>
              <w:noProof/>
              <w:sz w:val="22"/>
              <w:szCs w:val="22"/>
              <w:lang w:val="en-AU" w:eastAsia="en-AU"/>
            </w:rPr>
          </w:pPr>
          <w:hyperlink w:anchor="_Toc427332356" w:history="1">
            <w:r w:rsidR="006A4CC9" w:rsidRPr="001C419F">
              <w:rPr>
                <w:rStyle w:val="Hyperlink"/>
                <w:noProof/>
              </w:rPr>
              <w:t>Consultation with Non-Government Organisations</w:t>
            </w:r>
            <w:r w:rsidR="006A4CC9">
              <w:rPr>
                <w:noProof/>
                <w:webHidden/>
              </w:rPr>
              <w:tab/>
            </w:r>
            <w:r w:rsidR="006A4CC9">
              <w:rPr>
                <w:noProof/>
                <w:webHidden/>
              </w:rPr>
              <w:fldChar w:fldCharType="begin"/>
            </w:r>
            <w:r w:rsidR="006A4CC9">
              <w:rPr>
                <w:noProof/>
                <w:webHidden/>
              </w:rPr>
              <w:instrText xml:space="preserve"> PAGEREF _Toc427332356 \h </w:instrText>
            </w:r>
            <w:r w:rsidR="006A4CC9">
              <w:rPr>
                <w:noProof/>
                <w:webHidden/>
              </w:rPr>
            </w:r>
            <w:r w:rsidR="006A4CC9">
              <w:rPr>
                <w:noProof/>
                <w:webHidden/>
              </w:rPr>
              <w:fldChar w:fldCharType="separate"/>
            </w:r>
            <w:r>
              <w:rPr>
                <w:noProof/>
                <w:webHidden/>
              </w:rPr>
              <w:t>4</w:t>
            </w:r>
            <w:r w:rsidR="006A4CC9">
              <w:rPr>
                <w:noProof/>
                <w:webHidden/>
              </w:rPr>
              <w:fldChar w:fldCharType="end"/>
            </w:r>
          </w:hyperlink>
        </w:p>
        <w:p w14:paraId="6E5F8FCE" w14:textId="77777777" w:rsidR="006A4CC9" w:rsidRDefault="00EE40F6">
          <w:pPr>
            <w:pStyle w:val="TOC4"/>
            <w:tabs>
              <w:tab w:val="right" w:leader="dot" w:pos="9628"/>
            </w:tabs>
            <w:rPr>
              <w:rFonts w:asciiTheme="minorHAnsi" w:hAnsiTheme="minorHAnsi"/>
              <w:noProof/>
              <w:sz w:val="22"/>
              <w:szCs w:val="22"/>
              <w:lang w:val="en-AU" w:eastAsia="en-AU"/>
            </w:rPr>
          </w:pPr>
          <w:hyperlink w:anchor="_Toc427332357" w:history="1">
            <w:r w:rsidR="006A4CC9" w:rsidRPr="001C419F">
              <w:rPr>
                <w:rStyle w:val="Hyperlink"/>
                <w:noProof/>
              </w:rPr>
              <w:t>Non-Government Organisation Participants</w:t>
            </w:r>
            <w:r w:rsidR="006A4CC9">
              <w:rPr>
                <w:noProof/>
                <w:webHidden/>
              </w:rPr>
              <w:tab/>
            </w:r>
            <w:r w:rsidR="006A4CC9">
              <w:rPr>
                <w:noProof/>
                <w:webHidden/>
              </w:rPr>
              <w:fldChar w:fldCharType="begin"/>
            </w:r>
            <w:r w:rsidR="006A4CC9">
              <w:rPr>
                <w:noProof/>
                <w:webHidden/>
              </w:rPr>
              <w:instrText xml:space="preserve"> PAGEREF _Toc427332357 \h </w:instrText>
            </w:r>
            <w:r w:rsidR="006A4CC9">
              <w:rPr>
                <w:noProof/>
                <w:webHidden/>
              </w:rPr>
            </w:r>
            <w:r w:rsidR="006A4CC9">
              <w:rPr>
                <w:noProof/>
                <w:webHidden/>
              </w:rPr>
              <w:fldChar w:fldCharType="separate"/>
            </w:r>
            <w:r>
              <w:rPr>
                <w:noProof/>
                <w:webHidden/>
              </w:rPr>
              <w:t>4</w:t>
            </w:r>
            <w:r w:rsidR="006A4CC9">
              <w:rPr>
                <w:noProof/>
                <w:webHidden/>
              </w:rPr>
              <w:fldChar w:fldCharType="end"/>
            </w:r>
          </w:hyperlink>
        </w:p>
        <w:p w14:paraId="631CCDC4" w14:textId="77777777" w:rsidR="006A4CC9" w:rsidRDefault="00EE40F6">
          <w:pPr>
            <w:pStyle w:val="TOC4"/>
            <w:tabs>
              <w:tab w:val="right" w:leader="dot" w:pos="9628"/>
            </w:tabs>
            <w:rPr>
              <w:rFonts w:asciiTheme="minorHAnsi" w:hAnsiTheme="minorHAnsi"/>
              <w:noProof/>
              <w:sz w:val="22"/>
              <w:szCs w:val="22"/>
              <w:lang w:val="en-AU" w:eastAsia="en-AU"/>
            </w:rPr>
          </w:pPr>
          <w:hyperlink w:anchor="_Toc427332358" w:history="1">
            <w:r w:rsidR="006A4CC9" w:rsidRPr="001C419F">
              <w:rPr>
                <w:rStyle w:val="Hyperlink"/>
                <w:noProof/>
              </w:rPr>
              <w:t>Non-Government Organisation Submissions</w:t>
            </w:r>
            <w:r w:rsidR="006A4CC9">
              <w:rPr>
                <w:noProof/>
                <w:webHidden/>
              </w:rPr>
              <w:tab/>
            </w:r>
            <w:r w:rsidR="006A4CC9">
              <w:rPr>
                <w:noProof/>
                <w:webHidden/>
              </w:rPr>
              <w:fldChar w:fldCharType="begin"/>
            </w:r>
            <w:r w:rsidR="006A4CC9">
              <w:rPr>
                <w:noProof/>
                <w:webHidden/>
              </w:rPr>
              <w:instrText xml:space="preserve"> PAGEREF _Toc427332358 \h </w:instrText>
            </w:r>
            <w:r w:rsidR="006A4CC9">
              <w:rPr>
                <w:noProof/>
                <w:webHidden/>
              </w:rPr>
            </w:r>
            <w:r w:rsidR="006A4CC9">
              <w:rPr>
                <w:noProof/>
                <w:webHidden/>
              </w:rPr>
              <w:fldChar w:fldCharType="separate"/>
            </w:r>
            <w:r>
              <w:rPr>
                <w:noProof/>
                <w:webHidden/>
              </w:rPr>
              <w:t>4</w:t>
            </w:r>
            <w:r w:rsidR="006A4CC9">
              <w:rPr>
                <w:noProof/>
                <w:webHidden/>
              </w:rPr>
              <w:fldChar w:fldCharType="end"/>
            </w:r>
          </w:hyperlink>
        </w:p>
        <w:p w14:paraId="4592005B" w14:textId="67DAA6CA" w:rsidR="00D5679E" w:rsidRPr="002D3E45" w:rsidRDefault="003840AD">
          <w:pPr>
            <w:rPr>
              <w:lang w:val="en-AU"/>
            </w:rPr>
          </w:pPr>
          <w:r>
            <w:rPr>
              <w:rFonts w:ascii="Times New Roman" w:hAnsi="Times New Roman"/>
              <w:bCs/>
              <w:caps/>
              <w:sz w:val="23"/>
              <w:szCs w:val="22"/>
              <w:u w:val="single"/>
              <w:lang w:val="en-AU"/>
            </w:rPr>
            <w:fldChar w:fldCharType="end"/>
          </w:r>
        </w:p>
      </w:sdtContent>
    </w:sdt>
    <w:p w14:paraId="0D247C87" w14:textId="77777777" w:rsidR="00D5679E" w:rsidRPr="002D3E45" w:rsidRDefault="00D5679E">
      <w:pPr>
        <w:rPr>
          <w:lang w:val="en-AU"/>
        </w:rPr>
      </w:pPr>
      <w:r w:rsidRPr="002D3E45">
        <w:rPr>
          <w:lang w:val="en-AU"/>
        </w:rPr>
        <w:br w:type="page"/>
      </w:r>
    </w:p>
    <w:p w14:paraId="4BC9F5DF" w14:textId="77777777" w:rsidR="0001067E" w:rsidRPr="00754431" w:rsidRDefault="0001067E" w:rsidP="009A14A4">
      <w:pPr>
        <w:pStyle w:val="HeadingMajor"/>
        <w:numPr>
          <w:ilvl w:val="0"/>
          <w:numId w:val="3"/>
        </w:numPr>
        <w:ind w:left="567"/>
        <w:rPr>
          <w:color w:val="1F497D" w:themeColor="text2"/>
        </w:rPr>
      </w:pPr>
      <w:bookmarkStart w:id="4" w:name="_Toc411502199"/>
      <w:bookmarkStart w:id="5" w:name="_Toc427332353"/>
      <w:bookmarkEnd w:id="4"/>
      <w:r w:rsidRPr="00754431">
        <w:rPr>
          <w:color w:val="1F497D" w:themeColor="text2"/>
        </w:rPr>
        <w:lastRenderedPageBreak/>
        <w:t>Introduction</w:t>
      </w:r>
      <w:bookmarkEnd w:id="5"/>
      <w:r w:rsidR="0010249B" w:rsidRPr="00754431">
        <w:rPr>
          <w:color w:val="1F497D" w:themeColor="text2"/>
        </w:rPr>
        <w:t xml:space="preserve"> </w:t>
      </w:r>
    </w:p>
    <w:p w14:paraId="1DEA5A02" w14:textId="70ABC8D1" w:rsidR="000A7A7E" w:rsidRPr="003840AD" w:rsidRDefault="000B1394" w:rsidP="003840AD">
      <w:pPr>
        <w:pStyle w:val="CERDHeadingMinor1"/>
        <w:rPr>
          <w:rStyle w:val="Strong"/>
          <w:b/>
          <w:bCs/>
        </w:rPr>
      </w:pPr>
      <w:bookmarkStart w:id="6" w:name="_Toc427332354"/>
      <w:r w:rsidRPr="003840AD">
        <w:rPr>
          <w:rStyle w:val="Strong"/>
          <w:b/>
          <w:bCs/>
        </w:rPr>
        <w:t>Purpose of this Appendix</w:t>
      </w:r>
      <w:bookmarkEnd w:id="6"/>
    </w:p>
    <w:p w14:paraId="64632BAF" w14:textId="122E61AE" w:rsidR="00B7081F" w:rsidRPr="009C32D2" w:rsidRDefault="00B7081F" w:rsidP="009C32D2">
      <w:pPr>
        <w:pStyle w:val="CERDBodyText1"/>
      </w:pPr>
      <w:bookmarkStart w:id="7" w:name="_Toc371326783"/>
      <w:r w:rsidRPr="009C32D2">
        <w:t>The Australian Government is pleased to present this Appendix to Australia’s fifth report under articles 16 and 17 of the International Covenant on Economic, Social and Cultural Rights (ICESCR).</w:t>
      </w:r>
    </w:p>
    <w:p w14:paraId="119A8925" w14:textId="50BDDD72" w:rsidR="009C32D2" w:rsidRPr="009C32D2" w:rsidRDefault="00754431" w:rsidP="009C32D2">
      <w:pPr>
        <w:pStyle w:val="CERDBodyText1"/>
      </w:pPr>
      <w:r w:rsidRPr="009C32D2">
        <w:t xml:space="preserve">This Appendix </w:t>
      </w:r>
      <w:r w:rsidR="009C32D2">
        <w:t>describes</w:t>
      </w:r>
      <w:r w:rsidR="009C32D2" w:rsidRPr="009C32D2">
        <w:t xml:space="preserve"> the Australian Government’s consultation</w:t>
      </w:r>
      <w:r w:rsidR="009C32D2">
        <w:t xml:space="preserve"> process</w:t>
      </w:r>
      <w:r w:rsidR="009C32D2" w:rsidRPr="009C32D2">
        <w:t xml:space="preserve"> with non-government organisations </w:t>
      </w:r>
      <w:r w:rsidR="009C32D2">
        <w:t xml:space="preserve">(NGOs) </w:t>
      </w:r>
      <w:r w:rsidR="009C32D2" w:rsidRPr="009C32D2">
        <w:t xml:space="preserve">in the preparation of Australia’s fifth report under ICESCR, and lists the </w:t>
      </w:r>
      <w:r w:rsidR="009C32D2">
        <w:t>submissions re</w:t>
      </w:r>
      <w:r w:rsidR="009C32D2" w:rsidRPr="009C32D2">
        <w:t>c</w:t>
      </w:r>
      <w:r w:rsidR="009C32D2">
        <w:t>ei</w:t>
      </w:r>
      <w:r w:rsidR="009C32D2" w:rsidRPr="009C32D2">
        <w:t xml:space="preserve">ved from </w:t>
      </w:r>
      <w:r w:rsidR="009C32D2">
        <w:t>NGOs</w:t>
      </w:r>
      <w:r w:rsidR="009C32D2" w:rsidRPr="009C32D2">
        <w:t>.</w:t>
      </w:r>
    </w:p>
    <w:bookmarkEnd w:id="7"/>
    <w:p w14:paraId="284391B4" w14:textId="77777777" w:rsidR="00754431" w:rsidRDefault="00754431" w:rsidP="000B1394">
      <w:pPr>
        <w:pStyle w:val="CERDHeadingMinor1"/>
      </w:pPr>
    </w:p>
    <w:p w14:paraId="0E1AF965" w14:textId="77777777" w:rsidR="00754431" w:rsidRDefault="00754431">
      <w:pPr>
        <w:rPr>
          <w:rFonts w:asciiTheme="majorHAnsi" w:eastAsiaTheme="majorEastAsia" w:hAnsiTheme="majorHAnsi" w:cstheme="majorBidi"/>
          <w:b/>
          <w:bCs/>
          <w:caps/>
          <w:sz w:val="32"/>
          <w:szCs w:val="32"/>
          <w:lang w:val="en-AU"/>
        </w:rPr>
      </w:pPr>
      <w:bookmarkStart w:id="8" w:name="_Toc420423069"/>
      <w:r>
        <w:br w:type="page"/>
      </w:r>
    </w:p>
    <w:p w14:paraId="4ACCB31B" w14:textId="29FFF318" w:rsidR="00A85001" w:rsidRPr="00754431" w:rsidRDefault="00A85001" w:rsidP="00A85001">
      <w:pPr>
        <w:pStyle w:val="HeadingMajor"/>
        <w:numPr>
          <w:ilvl w:val="0"/>
          <w:numId w:val="3"/>
        </w:numPr>
        <w:ind w:left="567"/>
        <w:rPr>
          <w:color w:val="1F497D" w:themeColor="text2"/>
        </w:rPr>
      </w:pPr>
      <w:bookmarkStart w:id="9" w:name="_Toc427332355"/>
      <w:bookmarkEnd w:id="8"/>
      <w:r w:rsidRPr="00A85001">
        <w:rPr>
          <w:color w:val="1F497D" w:themeColor="text2"/>
        </w:rPr>
        <w:lastRenderedPageBreak/>
        <w:t>NON-GOVERNMENT ORGANISATION SUBMISSIONS</w:t>
      </w:r>
      <w:bookmarkEnd w:id="9"/>
    </w:p>
    <w:p w14:paraId="2ED330FC" w14:textId="77777777" w:rsidR="00A85001" w:rsidRDefault="00A85001" w:rsidP="00A85001">
      <w:pPr>
        <w:pStyle w:val="CERDHeadingMinor1"/>
      </w:pPr>
      <w:bookmarkStart w:id="10" w:name="_Toc427332356"/>
      <w:r>
        <w:t>Consultation with Non-Government Organisations</w:t>
      </w:r>
      <w:bookmarkEnd w:id="10"/>
    </w:p>
    <w:p w14:paraId="770AFC00" w14:textId="51829AE9" w:rsidR="00A85001" w:rsidRDefault="00A85001" w:rsidP="00A85001">
      <w:pPr>
        <w:pStyle w:val="CERDBodyText1"/>
      </w:pPr>
      <w:r>
        <w:t xml:space="preserve">The Australian Government values the important role that civil society and non-government organisations play in the United Nations human rights system; particularly in ensuring transparency and accountability in human rights treaty body reporting.  </w:t>
      </w:r>
    </w:p>
    <w:p w14:paraId="7B727EA3" w14:textId="44FB317E" w:rsidR="00A85001" w:rsidRDefault="00A85001" w:rsidP="00A85001">
      <w:pPr>
        <w:pStyle w:val="CERDBodyText1"/>
      </w:pPr>
      <w:r>
        <w:t xml:space="preserve">In August and December 2014 civil society was consulted on the ideal format for consultation in </w:t>
      </w:r>
      <w:r w:rsidRPr="00A85001">
        <w:t>Australia’s fifth report under ICESCR</w:t>
      </w:r>
      <w:r>
        <w:t xml:space="preserve"> and this informed the Government’s consultation processes; led by the Department of Foreign Affairs and Trade (DFAT).</w:t>
      </w:r>
    </w:p>
    <w:p w14:paraId="72712FF8" w14:textId="40CD89F3" w:rsidR="00A85001" w:rsidRDefault="00A85001" w:rsidP="00A85001">
      <w:pPr>
        <w:pStyle w:val="CERDBodyText1"/>
      </w:pPr>
      <w:r>
        <w:t xml:space="preserve">In February 2015 over eighty organisations were invited to express interest in reviewing the draft </w:t>
      </w:r>
      <w:r w:rsidRPr="00A85001">
        <w:t>ICESCR</w:t>
      </w:r>
      <w:r>
        <w:t xml:space="preserve"> report. This included a number of peak bodies, and organisations which represent a wide range of disadvantaged groups including indigenous organisations, disability organisations and refugee advocacy groups. </w:t>
      </w:r>
    </w:p>
    <w:p w14:paraId="3E52B533" w14:textId="399F38D7" w:rsidR="00A85001" w:rsidRDefault="00A85001" w:rsidP="00A85001">
      <w:pPr>
        <w:pStyle w:val="CERDBodyText1"/>
      </w:pPr>
      <w:r>
        <w:t xml:space="preserve">DFAT held a half-day roundtable discussion on the draft </w:t>
      </w:r>
      <w:r w:rsidRPr="00A85001">
        <w:t>ICESCR</w:t>
      </w:r>
      <w:r>
        <w:t xml:space="preserve"> report in Canberra on </w:t>
      </w:r>
      <w:r>
        <w:br/>
        <w:t>8 May 2015.</w:t>
      </w:r>
      <w:r w:rsidR="009C32D2">
        <w:t xml:space="preserve"> </w:t>
      </w:r>
      <w:r>
        <w:t xml:space="preserve">DFAT also made the draft report available for consideration by NGOs and accepted written submissions for over six weeks, from 8 April to 25 May 2015. </w:t>
      </w:r>
    </w:p>
    <w:p w14:paraId="05FE3D0C" w14:textId="3884C72F" w:rsidR="00A85001" w:rsidRDefault="00A85001" w:rsidP="00A85001">
      <w:pPr>
        <w:pStyle w:val="CERDBodyText1"/>
      </w:pPr>
      <w:r>
        <w:t>Input from NGOs and civil society was then consolidated and shared across the federal, state and territory governments, and was integral to the finalisation of the report.</w:t>
      </w:r>
    </w:p>
    <w:p w14:paraId="0578AED5" w14:textId="77777777" w:rsidR="00A85001" w:rsidRDefault="00A85001" w:rsidP="009C32D2">
      <w:pPr>
        <w:pStyle w:val="CERDBoxTableHeading"/>
      </w:pPr>
      <w:bookmarkStart w:id="11" w:name="_Toc427332357"/>
      <w:r>
        <w:t>Non-Government Organisation Participants</w:t>
      </w:r>
      <w:bookmarkEnd w:id="11"/>
    </w:p>
    <w:p w14:paraId="3624F361" w14:textId="41E93E29" w:rsidR="00A85001" w:rsidRDefault="00A85001" w:rsidP="00A85001">
      <w:pPr>
        <w:pStyle w:val="CERDBodyText1"/>
        <w:numPr>
          <w:ilvl w:val="0"/>
          <w:numId w:val="0"/>
        </w:numPr>
      </w:pPr>
      <w:r>
        <w:t>7.</w:t>
      </w:r>
      <w:r>
        <w:tab/>
        <w:t xml:space="preserve">The following list of organisations participated in the roundtable discussion on the </w:t>
      </w:r>
      <w:r w:rsidRPr="00A85001">
        <w:t>ICESCR</w:t>
      </w:r>
      <w:r>
        <w:t xml:space="preserve"> report in Canberra on 8 May 2015:</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FFDF0"/>
        <w:tblLook w:val="04A0" w:firstRow="1" w:lastRow="0" w:firstColumn="1" w:lastColumn="0" w:noHBand="0" w:noVBand="1"/>
      </w:tblPr>
      <w:tblGrid>
        <w:gridCol w:w="4739"/>
        <w:gridCol w:w="4740"/>
      </w:tblGrid>
      <w:tr w:rsidR="00A85001" w14:paraId="132B31EA" w14:textId="77777777" w:rsidTr="009C32D2">
        <w:trPr>
          <w:jc w:val="center"/>
        </w:trPr>
        <w:tc>
          <w:tcPr>
            <w:tcW w:w="4739" w:type="dxa"/>
            <w:shd w:val="clear" w:color="auto" w:fill="DFFDF0"/>
          </w:tcPr>
          <w:p w14:paraId="10D677C4" w14:textId="4FDAB45B" w:rsidR="00A85001" w:rsidRPr="002E0B18" w:rsidRDefault="0027154D" w:rsidP="00A85001">
            <w:pPr>
              <w:pStyle w:val="CERDBOXTableText"/>
            </w:pPr>
            <w:r>
              <w:t>Australian Council for Human Rights Education</w:t>
            </w:r>
          </w:p>
        </w:tc>
        <w:tc>
          <w:tcPr>
            <w:tcW w:w="4740" w:type="dxa"/>
            <w:shd w:val="clear" w:color="auto" w:fill="DFFDF0"/>
          </w:tcPr>
          <w:p w14:paraId="0EBD6728" w14:textId="161191E2" w:rsidR="00A85001" w:rsidRPr="002E0B18" w:rsidRDefault="00A85001" w:rsidP="00A85001">
            <w:pPr>
              <w:pStyle w:val="CERDBOXTableText"/>
            </w:pPr>
            <w:r w:rsidRPr="00010942">
              <w:t>Human Rights Law Centre</w:t>
            </w:r>
          </w:p>
        </w:tc>
      </w:tr>
      <w:tr w:rsidR="00A85001" w14:paraId="7D7FC535" w14:textId="77777777" w:rsidTr="009C32D2">
        <w:trPr>
          <w:jc w:val="center"/>
        </w:trPr>
        <w:tc>
          <w:tcPr>
            <w:tcW w:w="4739" w:type="dxa"/>
            <w:shd w:val="clear" w:color="auto" w:fill="DFFDF0"/>
          </w:tcPr>
          <w:p w14:paraId="7B26A350" w14:textId="7AC880F9" w:rsidR="00A85001" w:rsidRPr="002E0B18" w:rsidRDefault="0027154D" w:rsidP="00A85001">
            <w:pPr>
              <w:pStyle w:val="CERDBOXTableText"/>
            </w:pPr>
            <w:r>
              <w:t xml:space="preserve">Australian Council </w:t>
            </w:r>
            <w:r w:rsidRPr="00A85001">
              <w:t>of Social Service (ACOSS)</w:t>
            </w:r>
          </w:p>
        </w:tc>
        <w:tc>
          <w:tcPr>
            <w:tcW w:w="4740" w:type="dxa"/>
            <w:shd w:val="clear" w:color="auto" w:fill="DFFDF0"/>
          </w:tcPr>
          <w:p w14:paraId="145434F1" w14:textId="772D233D" w:rsidR="00A85001" w:rsidRPr="002E0B18" w:rsidRDefault="009C32D2" w:rsidP="00A85001">
            <w:pPr>
              <w:pStyle w:val="CERDBOXTableText"/>
            </w:pPr>
            <w:r w:rsidRPr="00010942">
              <w:t>Law Council of Australia</w:t>
            </w:r>
          </w:p>
        </w:tc>
      </w:tr>
      <w:tr w:rsidR="00A85001" w14:paraId="6041E888" w14:textId="77777777" w:rsidTr="009C32D2">
        <w:trPr>
          <w:jc w:val="center"/>
        </w:trPr>
        <w:tc>
          <w:tcPr>
            <w:tcW w:w="4739" w:type="dxa"/>
            <w:shd w:val="clear" w:color="auto" w:fill="DFFDF0"/>
          </w:tcPr>
          <w:p w14:paraId="29BD8348" w14:textId="2C017B0F" w:rsidR="00A85001" w:rsidRPr="00010942" w:rsidRDefault="0027154D" w:rsidP="00A85001">
            <w:pPr>
              <w:pStyle w:val="CERDBOXTableText"/>
            </w:pPr>
            <w:r w:rsidRPr="00010942">
              <w:t>Australian Human Rights Commission</w:t>
            </w:r>
          </w:p>
        </w:tc>
        <w:tc>
          <w:tcPr>
            <w:tcW w:w="4740" w:type="dxa"/>
            <w:shd w:val="clear" w:color="auto" w:fill="DFFDF0"/>
          </w:tcPr>
          <w:p w14:paraId="666232C0" w14:textId="50CFF06E" w:rsidR="00A85001" w:rsidRPr="00010942" w:rsidRDefault="009C32D2" w:rsidP="00A85001">
            <w:pPr>
              <w:pStyle w:val="CERDBOXTableText"/>
            </w:pPr>
            <w:r w:rsidRPr="00010942">
              <w:t>National Association of Community Legal Centres (NACLC)</w:t>
            </w:r>
          </w:p>
        </w:tc>
      </w:tr>
      <w:tr w:rsidR="00A85001" w14:paraId="39ADC15E" w14:textId="77777777" w:rsidTr="009C32D2">
        <w:trPr>
          <w:jc w:val="center"/>
        </w:trPr>
        <w:tc>
          <w:tcPr>
            <w:tcW w:w="4739" w:type="dxa"/>
            <w:shd w:val="clear" w:color="auto" w:fill="DFFDF0"/>
          </w:tcPr>
          <w:p w14:paraId="293D4E45" w14:textId="56C265CE" w:rsidR="00A85001" w:rsidRDefault="0027154D" w:rsidP="00A85001">
            <w:pPr>
              <w:pStyle w:val="CERDBOXTableText"/>
            </w:pPr>
            <w:r w:rsidRPr="00010942">
              <w:t>Amnesty International</w:t>
            </w:r>
          </w:p>
        </w:tc>
        <w:tc>
          <w:tcPr>
            <w:tcW w:w="4740" w:type="dxa"/>
            <w:shd w:val="clear" w:color="auto" w:fill="DFFDF0"/>
          </w:tcPr>
          <w:p w14:paraId="2FF08868" w14:textId="4A150067" w:rsidR="00A85001" w:rsidRPr="00010942" w:rsidRDefault="009C32D2" w:rsidP="00A85001">
            <w:pPr>
              <w:pStyle w:val="CERDBOXTableText"/>
            </w:pPr>
            <w:r w:rsidRPr="00621FDE">
              <w:rPr>
                <w:sz w:val="23"/>
                <w:szCs w:val="23"/>
              </w:rPr>
              <w:t>Salvation Army</w:t>
            </w:r>
            <w:r>
              <w:rPr>
                <w:sz w:val="23"/>
                <w:szCs w:val="23"/>
              </w:rPr>
              <w:t xml:space="preserve"> - The Freedom Partnership to End Modern Slavery</w:t>
            </w:r>
          </w:p>
        </w:tc>
      </w:tr>
      <w:tr w:rsidR="00A85001" w14:paraId="2A86874B" w14:textId="77777777" w:rsidTr="009C32D2">
        <w:trPr>
          <w:jc w:val="center"/>
        </w:trPr>
        <w:tc>
          <w:tcPr>
            <w:tcW w:w="4739" w:type="dxa"/>
            <w:shd w:val="clear" w:color="auto" w:fill="DFFDF0"/>
          </w:tcPr>
          <w:p w14:paraId="5B82A21D" w14:textId="77777777" w:rsidR="00A85001" w:rsidRPr="002E0B18" w:rsidRDefault="00A85001" w:rsidP="00A85001">
            <w:pPr>
              <w:pStyle w:val="CERDBOXTableText"/>
            </w:pPr>
            <w:r w:rsidRPr="00010942">
              <w:t>Civil Liberties Australia</w:t>
            </w:r>
          </w:p>
        </w:tc>
        <w:tc>
          <w:tcPr>
            <w:tcW w:w="4740" w:type="dxa"/>
            <w:shd w:val="clear" w:color="auto" w:fill="DFFDF0"/>
          </w:tcPr>
          <w:p w14:paraId="3D922447" w14:textId="3BF47234" w:rsidR="00A85001" w:rsidRPr="002E0B18" w:rsidRDefault="009C32D2" w:rsidP="00A85001">
            <w:pPr>
              <w:pStyle w:val="CERDBOXTableText"/>
            </w:pPr>
            <w:r w:rsidRPr="00010942">
              <w:t>Slavery Links Australia</w:t>
            </w:r>
          </w:p>
        </w:tc>
      </w:tr>
      <w:tr w:rsidR="00A85001" w14:paraId="25F767C9" w14:textId="77777777" w:rsidTr="009C32D2">
        <w:trPr>
          <w:jc w:val="center"/>
        </w:trPr>
        <w:tc>
          <w:tcPr>
            <w:tcW w:w="4739" w:type="dxa"/>
            <w:shd w:val="clear" w:color="auto" w:fill="DFFDF0"/>
          </w:tcPr>
          <w:p w14:paraId="06011760" w14:textId="77777777" w:rsidR="00A85001" w:rsidRPr="002E0B18" w:rsidRDefault="00A85001" w:rsidP="00A85001">
            <w:pPr>
              <w:pStyle w:val="CERDBOXTableText"/>
            </w:pPr>
            <w:r w:rsidRPr="00010942">
              <w:t>Federation of Ethnic Communities’ Councils of Australia (FECCA)</w:t>
            </w:r>
          </w:p>
        </w:tc>
        <w:tc>
          <w:tcPr>
            <w:tcW w:w="4740" w:type="dxa"/>
            <w:shd w:val="clear" w:color="auto" w:fill="DFFDF0"/>
          </w:tcPr>
          <w:p w14:paraId="72EA6A28" w14:textId="691DEC05" w:rsidR="00A85001" w:rsidRPr="002E0B18" w:rsidRDefault="009C32D2" w:rsidP="00A85001">
            <w:pPr>
              <w:pStyle w:val="CERDBOXTableText"/>
            </w:pPr>
            <w:r>
              <w:t xml:space="preserve">University of New South Wales, </w:t>
            </w:r>
            <w:r>
              <w:br/>
            </w:r>
            <w:r w:rsidRPr="00A85001">
              <w:t>Kingsford Legal Centre</w:t>
            </w:r>
          </w:p>
        </w:tc>
      </w:tr>
    </w:tbl>
    <w:p w14:paraId="168EAB79" w14:textId="77777777" w:rsidR="00A85001" w:rsidRDefault="00A85001" w:rsidP="009C32D2">
      <w:pPr>
        <w:pStyle w:val="CERDBoxTableHeading"/>
      </w:pPr>
      <w:bookmarkStart w:id="12" w:name="_Toc427332358"/>
      <w:r>
        <w:t>Non-Government Organisation Submissions</w:t>
      </w:r>
      <w:bookmarkEnd w:id="12"/>
    </w:p>
    <w:p w14:paraId="11454BC1" w14:textId="756EEBB4" w:rsidR="00A85001" w:rsidRDefault="00A85001" w:rsidP="00A85001">
      <w:pPr>
        <w:pStyle w:val="CERDBodyText1"/>
        <w:numPr>
          <w:ilvl w:val="0"/>
          <w:numId w:val="0"/>
        </w:numPr>
      </w:pPr>
      <w:r>
        <w:t>8.</w:t>
      </w:r>
      <w:r>
        <w:tab/>
        <w:t xml:space="preserve">The following list of organisations made written submissions on the draft </w:t>
      </w:r>
      <w:r w:rsidRPr="00A85001">
        <w:t>ICESCR</w:t>
      </w:r>
      <w:r>
        <w:t xml:space="preserve"> report in between May and July 2015:</w:t>
      </w:r>
    </w:p>
    <w:tbl>
      <w:tblPr>
        <w:tblStyle w:val="TableGrid"/>
        <w:tblW w:w="0" w:type="auto"/>
        <w:jc w:val="center"/>
        <w:tblInd w:w="-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FFDF0"/>
        <w:tblLook w:val="04A0" w:firstRow="1" w:lastRow="0" w:firstColumn="1" w:lastColumn="0" w:noHBand="0" w:noVBand="1"/>
      </w:tblPr>
      <w:tblGrid>
        <w:gridCol w:w="4739"/>
        <w:gridCol w:w="4740"/>
      </w:tblGrid>
      <w:tr w:rsidR="009C32D2" w:rsidRPr="00A85001" w14:paraId="3BBA0053" w14:textId="77777777" w:rsidTr="0027154D">
        <w:trPr>
          <w:jc w:val="center"/>
        </w:trPr>
        <w:tc>
          <w:tcPr>
            <w:tcW w:w="4739" w:type="dxa"/>
            <w:shd w:val="clear" w:color="auto" w:fill="DFFDF0"/>
          </w:tcPr>
          <w:p w14:paraId="36813D4B" w14:textId="6AB25E0D" w:rsidR="009C32D2" w:rsidRPr="00A85001" w:rsidRDefault="009C32D2" w:rsidP="00A85001">
            <w:pPr>
              <w:pStyle w:val="CERDBOXTableText"/>
              <w:rPr>
                <w:szCs w:val="22"/>
              </w:rPr>
            </w:pPr>
            <w:r>
              <w:t xml:space="preserve">Australian Council </w:t>
            </w:r>
            <w:r w:rsidRPr="00A85001">
              <w:t>of Social Service (ACOSS)</w:t>
            </w:r>
          </w:p>
        </w:tc>
        <w:tc>
          <w:tcPr>
            <w:tcW w:w="4740" w:type="dxa"/>
            <w:shd w:val="clear" w:color="auto" w:fill="DFFDF0"/>
          </w:tcPr>
          <w:p w14:paraId="17192C02" w14:textId="0A0A2ADB" w:rsidR="009C32D2" w:rsidRPr="00A85001" w:rsidRDefault="009C32D2" w:rsidP="00A85001">
            <w:pPr>
              <w:pStyle w:val="CERDBOXTableText"/>
              <w:rPr>
                <w:szCs w:val="22"/>
              </w:rPr>
            </w:pPr>
            <w:r w:rsidRPr="00A85001">
              <w:rPr>
                <w:szCs w:val="22"/>
              </w:rPr>
              <w:t>Law Council of Australia</w:t>
            </w:r>
          </w:p>
        </w:tc>
      </w:tr>
      <w:tr w:rsidR="009C32D2" w:rsidRPr="00A85001" w14:paraId="521903C4" w14:textId="77777777" w:rsidTr="0027154D">
        <w:trPr>
          <w:jc w:val="center"/>
        </w:trPr>
        <w:tc>
          <w:tcPr>
            <w:tcW w:w="4739" w:type="dxa"/>
            <w:shd w:val="clear" w:color="auto" w:fill="DFFDF0"/>
          </w:tcPr>
          <w:p w14:paraId="69AB4173" w14:textId="3A39449B" w:rsidR="009C32D2" w:rsidRPr="00A85001" w:rsidRDefault="009C32D2" w:rsidP="00A85001">
            <w:pPr>
              <w:pStyle w:val="CERDBOXTableText"/>
              <w:rPr>
                <w:szCs w:val="22"/>
              </w:rPr>
            </w:pPr>
            <w:r w:rsidRPr="00010942">
              <w:t>Australian Human Rights Commission</w:t>
            </w:r>
          </w:p>
        </w:tc>
        <w:tc>
          <w:tcPr>
            <w:tcW w:w="4740" w:type="dxa"/>
            <w:shd w:val="clear" w:color="auto" w:fill="DFFDF0"/>
          </w:tcPr>
          <w:p w14:paraId="69FAB5B0" w14:textId="0BC847A3" w:rsidR="009C32D2" w:rsidRPr="00A85001" w:rsidRDefault="009C32D2" w:rsidP="00A85001">
            <w:pPr>
              <w:pStyle w:val="CERDBOXTableText"/>
              <w:rPr>
                <w:szCs w:val="22"/>
              </w:rPr>
            </w:pPr>
            <w:r w:rsidRPr="00A85001">
              <w:rPr>
                <w:szCs w:val="22"/>
              </w:rPr>
              <w:t>Refugee Council of Australia</w:t>
            </w:r>
          </w:p>
        </w:tc>
      </w:tr>
      <w:tr w:rsidR="009C32D2" w:rsidRPr="00A85001" w14:paraId="066031D3" w14:textId="77777777" w:rsidTr="0027154D">
        <w:trPr>
          <w:jc w:val="center"/>
        </w:trPr>
        <w:tc>
          <w:tcPr>
            <w:tcW w:w="4739" w:type="dxa"/>
            <w:shd w:val="clear" w:color="auto" w:fill="DFFDF0"/>
          </w:tcPr>
          <w:p w14:paraId="24B26673" w14:textId="09A40A42" w:rsidR="009C32D2" w:rsidRPr="00A85001" w:rsidRDefault="009C32D2" w:rsidP="00A85001">
            <w:pPr>
              <w:pStyle w:val="CERDBOXTableText"/>
              <w:rPr>
                <w:szCs w:val="22"/>
              </w:rPr>
            </w:pPr>
            <w:r w:rsidRPr="00010942">
              <w:t>Amnesty International</w:t>
            </w:r>
          </w:p>
        </w:tc>
        <w:tc>
          <w:tcPr>
            <w:tcW w:w="4740" w:type="dxa"/>
            <w:shd w:val="clear" w:color="auto" w:fill="DFFDF0"/>
          </w:tcPr>
          <w:p w14:paraId="6B1100FF" w14:textId="5AAE09AA" w:rsidR="009C32D2" w:rsidRPr="00A85001" w:rsidRDefault="009C32D2" w:rsidP="00A85001">
            <w:pPr>
              <w:pStyle w:val="CERDBOXTableText"/>
              <w:rPr>
                <w:szCs w:val="22"/>
              </w:rPr>
            </w:pPr>
            <w:r w:rsidRPr="00A85001">
              <w:rPr>
                <w:szCs w:val="22"/>
              </w:rPr>
              <w:t>Salvation Army - The Freedom Partnership to End Modern Slavery</w:t>
            </w:r>
          </w:p>
        </w:tc>
      </w:tr>
      <w:tr w:rsidR="009C32D2" w:rsidRPr="00A85001" w14:paraId="72840911" w14:textId="77777777" w:rsidTr="0027154D">
        <w:trPr>
          <w:jc w:val="center"/>
        </w:trPr>
        <w:tc>
          <w:tcPr>
            <w:tcW w:w="4739" w:type="dxa"/>
            <w:shd w:val="clear" w:color="auto" w:fill="DFFDF0"/>
          </w:tcPr>
          <w:p w14:paraId="39F4E3DC" w14:textId="731B4415" w:rsidR="009C32D2" w:rsidRPr="00A85001" w:rsidRDefault="009C32D2" w:rsidP="00A85001">
            <w:pPr>
              <w:pStyle w:val="CERDBOXTableText"/>
              <w:rPr>
                <w:szCs w:val="22"/>
              </w:rPr>
            </w:pPr>
            <w:r w:rsidRPr="00010942">
              <w:t>Civil Liberties Australia</w:t>
            </w:r>
          </w:p>
        </w:tc>
        <w:tc>
          <w:tcPr>
            <w:tcW w:w="4740" w:type="dxa"/>
            <w:shd w:val="clear" w:color="auto" w:fill="DFFDF0"/>
          </w:tcPr>
          <w:p w14:paraId="02D64E3C" w14:textId="1BE927F1" w:rsidR="009C32D2" w:rsidRPr="00A85001" w:rsidRDefault="009C32D2" w:rsidP="00A85001">
            <w:pPr>
              <w:pStyle w:val="CERDBOXTableText"/>
              <w:rPr>
                <w:szCs w:val="22"/>
              </w:rPr>
            </w:pPr>
            <w:r>
              <w:t xml:space="preserve">University of New South Wales, </w:t>
            </w:r>
            <w:r>
              <w:br/>
            </w:r>
            <w:r w:rsidRPr="00A85001">
              <w:t>Kingsford Legal Centre</w:t>
            </w:r>
          </w:p>
        </w:tc>
      </w:tr>
      <w:tr w:rsidR="00A85001" w:rsidRPr="00A85001" w14:paraId="49503C9C" w14:textId="77777777" w:rsidTr="0027154D">
        <w:trPr>
          <w:jc w:val="center"/>
        </w:trPr>
        <w:tc>
          <w:tcPr>
            <w:tcW w:w="4739" w:type="dxa"/>
            <w:shd w:val="clear" w:color="auto" w:fill="DFFDF0"/>
          </w:tcPr>
          <w:p w14:paraId="51B92D42" w14:textId="2898F86F" w:rsidR="00A85001" w:rsidRPr="00A85001" w:rsidRDefault="009C32D2" w:rsidP="009C32D2">
            <w:pPr>
              <w:pStyle w:val="CERDBOXTableText"/>
              <w:rPr>
                <w:szCs w:val="22"/>
              </w:rPr>
            </w:pPr>
            <w:r w:rsidRPr="00A85001">
              <w:rPr>
                <w:szCs w:val="22"/>
              </w:rPr>
              <w:t>Federation of Ethnic Communities’ Councils of Australia (FECCA)</w:t>
            </w:r>
          </w:p>
        </w:tc>
        <w:tc>
          <w:tcPr>
            <w:tcW w:w="4740" w:type="dxa"/>
            <w:shd w:val="clear" w:color="auto" w:fill="DFFDF0"/>
          </w:tcPr>
          <w:p w14:paraId="480A2C3F" w14:textId="38FE58B3" w:rsidR="00A85001" w:rsidRPr="00A85001" w:rsidRDefault="00A85001" w:rsidP="00A85001">
            <w:pPr>
              <w:pStyle w:val="CERDBOXTableText"/>
              <w:rPr>
                <w:szCs w:val="22"/>
              </w:rPr>
            </w:pPr>
            <w:r>
              <w:rPr>
                <w:szCs w:val="22"/>
              </w:rPr>
              <w:t xml:space="preserve">UN Youth </w:t>
            </w:r>
            <w:r w:rsidR="0027154D">
              <w:rPr>
                <w:szCs w:val="22"/>
              </w:rPr>
              <w:t>Australia</w:t>
            </w:r>
            <w:r>
              <w:rPr>
                <w:szCs w:val="22"/>
              </w:rPr>
              <w:t xml:space="preserve"> Ltd.</w:t>
            </w:r>
          </w:p>
        </w:tc>
      </w:tr>
    </w:tbl>
    <w:p w14:paraId="6E25AD96" w14:textId="77777777" w:rsidR="00A85001" w:rsidRPr="009C32D2" w:rsidRDefault="00A85001" w:rsidP="00A85001">
      <w:pPr>
        <w:pStyle w:val="CERDBodyText1"/>
        <w:numPr>
          <w:ilvl w:val="0"/>
          <w:numId w:val="0"/>
        </w:numPr>
        <w:rPr>
          <w:sz w:val="2"/>
          <w:szCs w:val="2"/>
        </w:rPr>
      </w:pPr>
    </w:p>
    <w:sectPr w:rsidR="00A85001" w:rsidRPr="009C32D2" w:rsidSect="000A08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332059" w:rsidRDefault="00332059" w:rsidP="0001067E">
      <w:r>
        <w:separator/>
      </w:r>
    </w:p>
  </w:endnote>
  <w:endnote w:type="continuationSeparator" w:id="0">
    <w:p w14:paraId="659702F4" w14:textId="77777777" w:rsidR="00332059" w:rsidRDefault="00332059"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381E9" w14:textId="77777777" w:rsidR="00D9006B" w:rsidRDefault="00D90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108720392"/>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4E3EC977" w14:textId="77777777" w:rsidR="00F12E08" w:rsidRPr="004E2B50" w:rsidRDefault="00F12E08" w:rsidP="00F12E08">
            <w:pPr>
              <w:pStyle w:val="Footer"/>
              <w:spacing w:before="80"/>
              <w:jc w:val="center"/>
              <w:rPr>
                <w:b/>
                <w:caps/>
                <w:color w:val="C00000"/>
                <w:sz w:val="16"/>
                <w:szCs w:val="16"/>
                <w:lang w:val="en-AU"/>
              </w:rPr>
            </w:pPr>
            <w:r w:rsidRPr="004E2B50">
              <w:rPr>
                <w:b/>
                <w:caps/>
                <w:color w:val="C00000"/>
                <w:sz w:val="16"/>
                <w:szCs w:val="16"/>
              </w:rPr>
              <w:t>Unclassified</w:t>
            </w:r>
          </w:p>
          <w:p w14:paraId="1242E612" w14:textId="46556BE3" w:rsidR="00332059" w:rsidRPr="004E2B50" w:rsidRDefault="00F12E08" w:rsidP="00F12E08">
            <w:pPr>
              <w:pStyle w:val="Footer"/>
              <w:spacing w:before="80"/>
              <w:jc w:val="right"/>
              <w:rPr>
                <w:b/>
                <w:sz w:val="16"/>
                <w:szCs w:val="16"/>
              </w:rPr>
            </w:pPr>
            <w:r w:rsidRPr="004E2B50">
              <w:rPr>
                <w:b/>
                <w:sz w:val="16"/>
                <w:szCs w:val="16"/>
              </w:rPr>
              <w:t xml:space="preserve">Page </w:t>
            </w:r>
            <w:r w:rsidRPr="004E2B50">
              <w:rPr>
                <w:b/>
                <w:bCs/>
                <w:sz w:val="16"/>
                <w:szCs w:val="16"/>
              </w:rPr>
              <w:fldChar w:fldCharType="begin"/>
            </w:r>
            <w:r w:rsidRPr="004E2B50">
              <w:rPr>
                <w:b/>
                <w:bCs/>
                <w:sz w:val="16"/>
                <w:szCs w:val="16"/>
              </w:rPr>
              <w:instrText xml:space="preserve"> PAGE </w:instrText>
            </w:r>
            <w:r w:rsidRPr="004E2B50">
              <w:rPr>
                <w:b/>
                <w:bCs/>
                <w:sz w:val="16"/>
                <w:szCs w:val="16"/>
              </w:rPr>
              <w:fldChar w:fldCharType="separate"/>
            </w:r>
            <w:r w:rsidR="00EE40F6">
              <w:rPr>
                <w:b/>
                <w:bCs/>
                <w:noProof/>
                <w:sz w:val="16"/>
                <w:szCs w:val="16"/>
              </w:rPr>
              <w:t>1</w:t>
            </w:r>
            <w:r w:rsidRPr="004E2B50">
              <w:rPr>
                <w:b/>
                <w:bCs/>
                <w:sz w:val="16"/>
                <w:szCs w:val="16"/>
              </w:rPr>
              <w:fldChar w:fldCharType="end"/>
            </w:r>
            <w:r w:rsidRPr="004E2B50">
              <w:rPr>
                <w:b/>
                <w:sz w:val="16"/>
                <w:szCs w:val="16"/>
              </w:rPr>
              <w:t xml:space="preserve"> of </w:t>
            </w:r>
            <w:r w:rsidRPr="004E2B50">
              <w:rPr>
                <w:b/>
                <w:bCs/>
                <w:sz w:val="16"/>
                <w:szCs w:val="16"/>
              </w:rPr>
              <w:fldChar w:fldCharType="begin"/>
            </w:r>
            <w:r w:rsidRPr="004E2B50">
              <w:rPr>
                <w:b/>
                <w:bCs/>
                <w:sz w:val="16"/>
                <w:szCs w:val="16"/>
              </w:rPr>
              <w:instrText xml:space="preserve"> NUMPAGES  </w:instrText>
            </w:r>
            <w:r w:rsidRPr="004E2B50">
              <w:rPr>
                <w:b/>
                <w:bCs/>
                <w:sz w:val="16"/>
                <w:szCs w:val="16"/>
              </w:rPr>
              <w:fldChar w:fldCharType="separate"/>
            </w:r>
            <w:r w:rsidR="00EE40F6">
              <w:rPr>
                <w:b/>
                <w:bCs/>
                <w:noProof/>
                <w:sz w:val="16"/>
                <w:szCs w:val="16"/>
              </w:rPr>
              <w:t>4</w:t>
            </w:r>
            <w:r w:rsidRPr="004E2B5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E2AC" w14:textId="77777777" w:rsidR="00D9006B" w:rsidRDefault="00D90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332059" w:rsidRDefault="00332059" w:rsidP="0001067E">
      <w:r>
        <w:separator/>
      </w:r>
    </w:p>
  </w:footnote>
  <w:footnote w:type="continuationSeparator" w:id="0">
    <w:p w14:paraId="5A7CF609" w14:textId="77777777" w:rsidR="00332059" w:rsidRDefault="00332059" w:rsidP="00010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4A6E9" w14:textId="77777777" w:rsidR="00D9006B" w:rsidRDefault="00D90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907B" w14:textId="16585A98" w:rsidR="00332059" w:rsidRPr="004E2B50" w:rsidRDefault="00F12E08" w:rsidP="00F12E08">
    <w:pPr>
      <w:pStyle w:val="Footer"/>
      <w:spacing w:after="80"/>
      <w:jc w:val="center"/>
      <w:rPr>
        <w:b/>
        <w:caps/>
        <w:color w:val="C00000"/>
        <w:sz w:val="16"/>
        <w:szCs w:val="16"/>
        <w:lang w:val="en-AU"/>
      </w:rPr>
    </w:pPr>
    <w:r w:rsidRPr="004E2B50">
      <w:rPr>
        <w:b/>
        <w:caps/>
        <w:color w:val="C00000"/>
        <w:sz w:val="16"/>
        <w:szCs w:val="16"/>
      </w:rPr>
      <w:t>Unclassified</w:t>
    </w:r>
  </w:p>
  <w:p w14:paraId="0B67EDB1" w14:textId="1BD1B617" w:rsidR="00332059" w:rsidRPr="004E2B50" w:rsidRDefault="00F13B37" w:rsidP="00F12E08">
    <w:pPr>
      <w:pStyle w:val="Header"/>
      <w:spacing w:after="80"/>
      <w:jc w:val="right"/>
      <w:rPr>
        <w:b/>
        <w:sz w:val="16"/>
        <w:szCs w:val="16"/>
      </w:rPr>
    </w:pPr>
    <w:r w:rsidRPr="004E2B50">
      <w:rPr>
        <w:b/>
        <w:sz w:val="16"/>
        <w:szCs w:val="16"/>
      </w:rPr>
      <w:t>Appendix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26553" w14:textId="77777777" w:rsidR="00D9006B" w:rsidRDefault="00D90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522B"/>
    <w:multiLevelType w:val="hybridMultilevel"/>
    <w:tmpl w:val="252C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E7F7E"/>
    <w:multiLevelType w:val="hybridMultilevel"/>
    <w:tmpl w:val="CA1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91041"/>
    <w:multiLevelType w:val="hybridMultilevel"/>
    <w:tmpl w:val="73D6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D2498"/>
    <w:multiLevelType w:val="hybridMultilevel"/>
    <w:tmpl w:val="408E0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8B223F"/>
    <w:multiLevelType w:val="hybridMultilevel"/>
    <w:tmpl w:val="265E6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976B4D"/>
    <w:multiLevelType w:val="hybridMultilevel"/>
    <w:tmpl w:val="57165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416BDF"/>
    <w:multiLevelType w:val="hybridMultilevel"/>
    <w:tmpl w:val="4B8E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70913"/>
    <w:multiLevelType w:val="hybridMultilevel"/>
    <w:tmpl w:val="9B9C5DB6"/>
    <w:lvl w:ilvl="0" w:tplc="797032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C37F7"/>
    <w:multiLevelType w:val="hybridMultilevel"/>
    <w:tmpl w:val="66C641AE"/>
    <w:lvl w:ilvl="0" w:tplc="16447A70">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4D8296A"/>
    <w:multiLevelType w:val="hybridMultilevel"/>
    <w:tmpl w:val="8D487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A76A83"/>
    <w:multiLevelType w:val="hybridMultilevel"/>
    <w:tmpl w:val="F8F8022A"/>
    <w:lvl w:ilvl="0" w:tplc="8020E0C4">
      <w:start w:val="1"/>
      <w:numFmt w:val="bullet"/>
      <w:pStyle w:val="ICESCRBox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033D6D"/>
    <w:multiLevelType w:val="hybridMultilevel"/>
    <w:tmpl w:val="7DD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D1CE5"/>
    <w:multiLevelType w:val="hybridMultilevel"/>
    <w:tmpl w:val="49D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2699C"/>
    <w:multiLevelType w:val="hybridMultilevel"/>
    <w:tmpl w:val="C614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66BA6"/>
    <w:multiLevelType w:val="hybridMultilevel"/>
    <w:tmpl w:val="F61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81FBF"/>
    <w:multiLevelType w:val="hybridMultilevel"/>
    <w:tmpl w:val="16506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E124A2"/>
    <w:multiLevelType w:val="hybridMultilevel"/>
    <w:tmpl w:val="089234EC"/>
    <w:lvl w:ilvl="0" w:tplc="797032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2D5680"/>
    <w:multiLevelType w:val="multilevel"/>
    <w:tmpl w:val="ED08EEC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nsid w:val="53146474"/>
    <w:multiLevelType w:val="hybridMultilevel"/>
    <w:tmpl w:val="F842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18798D"/>
    <w:multiLevelType w:val="hybridMultilevel"/>
    <w:tmpl w:val="B71AF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043F13"/>
    <w:multiLevelType w:val="hybridMultilevel"/>
    <w:tmpl w:val="08587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7C4CCB"/>
    <w:multiLevelType w:val="hybridMultilevel"/>
    <w:tmpl w:val="863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56B45"/>
    <w:multiLevelType w:val="hybridMultilevel"/>
    <w:tmpl w:val="08D6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4F08F1"/>
    <w:multiLevelType w:val="hybridMultilevel"/>
    <w:tmpl w:val="54C4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5B44FA9"/>
    <w:multiLevelType w:val="hybridMultilevel"/>
    <w:tmpl w:val="A300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C5853"/>
    <w:multiLevelType w:val="hybridMultilevel"/>
    <w:tmpl w:val="738AE424"/>
    <w:lvl w:ilvl="0" w:tplc="DD56D440">
      <w:start w:val="1"/>
      <w:numFmt w:val="upperRoman"/>
      <w:pStyle w:val="ICESCRHeadingMajo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8B63451"/>
    <w:multiLevelType w:val="hybridMultilevel"/>
    <w:tmpl w:val="FBCC5B4E"/>
    <w:lvl w:ilvl="0" w:tplc="3410CCCE">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30">
    <w:nsid w:val="79D40F69"/>
    <w:multiLevelType w:val="hybridMultilevel"/>
    <w:tmpl w:val="9D50A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CB768D"/>
    <w:multiLevelType w:val="hybridMultilevel"/>
    <w:tmpl w:val="A1FCE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C050DA0"/>
    <w:multiLevelType w:val="hybridMultilevel"/>
    <w:tmpl w:val="CFAE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771EDD"/>
    <w:multiLevelType w:val="hybridMultilevel"/>
    <w:tmpl w:val="851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4"/>
  </w:num>
  <w:num w:numId="4">
    <w:abstractNumId w:val="29"/>
  </w:num>
  <w:num w:numId="5">
    <w:abstractNumId w:val="31"/>
  </w:num>
  <w:num w:numId="6">
    <w:abstractNumId w:val="22"/>
  </w:num>
  <w:num w:numId="7">
    <w:abstractNumId w:val="8"/>
  </w:num>
  <w:num w:numId="8">
    <w:abstractNumId w:val="17"/>
  </w:num>
  <w:num w:numId="9">
    <w:abstractNumId w:val="1"/>
  </w:num>
  <w:num w:numId="10">
    <w:abstractNumId w:val="10"/>
  </w:num>
  <w:num w:numId="11">
    <w:abstractNumId w:val="30"/>
  </w:num>
  <w:num w:numId="12">
    <w:abstractNumId w:val="28"/>
  </w:num>
  <w:num w:numId="13">
    <w:abstractNumId w:val="11"/>
  </w:num>
  <w:num w:numId="14">
    <w:abstractNumId w:val="14"/>
  </w:num>
  <w:num w:numId="15">
    <w:abstractNumId w:val="24"/>
  </w:num>
  <w:num w:numId="16">
    <w:abstractNumId w:val="33"/>
  </w:num>
  <w:num w:numId="17">
    <w:abstractNumId w:val="23"/>
  </w:num>
  <w:num w:numId="18">
    <w:abstractNumId w:val="13"/>
  </w:num>
  <w:num w:numId="19">
    <w:abstractNumId w:val="2"/>
  </w:num>
  <w:num w:numId="20">
    <w:abstractNumId w:val="27"/>
  </w:num>
  <w:num w:numId="21">
    <w:abstractNumId w:val="34"/>
  </w:num>
  <w:num w:numId="22">
    <w:abstractNumId w:val="19"/>
  </w:num>
  <w:num w:numId="23">
    <w:abstractNumId w:val="25"/>
  </w:num>
  <w:num w:numId="24">
    <w:abstractNumId w:val="15"/>
  </w:num>
  <w:num w:numId="25">
    <w:abstractNumId w:val="0"/>
  </w:num>
  <w:num w:numId="26">
    <w:abstractNumId w:val="12"/>
  </w:num>
  <w:num w:numId="27">
    <w:abstractNumId w:val="7"/>
  </w:num>
  <w:num w:numId="28">
    <w:abstractNumId w:val="16"/>
  </w:num>
  <w:num w:numId="29">
    <w:abstractNumId w:val="5"/>
  </w:num>
  <w:num w:numId="30">
    <w:abstractNumId w:val="20"/>
  </w:num>
  <w:num w:numId="31">
    <w:abstractNumId w:val="21"/>
  </w:num>
  <w:num w:numId="32">
    <w:abstractNumId w:val="6"/>
  </w:num>
  <w:num w:numId="33">
    <w:abstractNumId w:val="3"/>
  </w:num>
  <w:num w:numId="34">
    <w:abstractNumId w:val="32"/>
  </w:num>
  <w:num w:numId="35">
    <w:abstractNumId w:val="9"/>
  </w:num>
  <w:num w:numId="36">
    <w:abstractNumId w:val="18"/>
  </w:num>
  <w:num w:numId="3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777D"/>
    <w:rsid w:val="00020592"/>
    <w:rsid w:val="000209C3"/>
    <w:rsid w:val="00021631"/>
    <w:rsid w:val="00022F5F"/>
    <w:rsid w:val="00030219"/>
    <w:rsid w:val="0003081E"/>
    <w:rsid w:val="000309AC"/>
    <w:rsid w:val="00034825"/>
    <w:rsid w:val="00040065"/>
    <w:rsid w:val="00047EBD"/>
    <w:rsid w:val="00050067"/>
    <w:rsid w:val="000532CB"/>
    <w:rsid w:val="00054FFB"/>
    <w:rsid w:val="00062F12"/>
    <w:rsid w:val="00065CD9"/>
    <w:rsid w:val="00066E7B"/>
    <w:rsid w:val="0006767D"/>
    <w:rsid w:val="00070B8A"/>
    <w:rsid w:val="00073BD8"/>
    <w:rsid w:val="000749A8"/>
    <w:rsid w:val="00074DB0"/>
    <w:rsid w:val="00081481"/>
    <w:rsid w:val="00083069"/>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E00AC"/>
    <w:rsid w:val="000E449C"/>
    <w:rsid w:val="000E4671"/>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65B4"/>
    <w:rsid w:val="00166BB0"/>
    <w:rsid w:val="001674EA"/>
    <w:rsid w:val="00167688"/>
    <w:rsid w:val="00172015"/>
    <w:rsid w:val="001735EB"/>
    <w:rsid w:val="0018142B"/>
    <w:rsid w:val="001873FC"/>
    <w:rsid w:val="0019047E"/>
    <w:rsid w:val="00191B31"/>
    <w:rsid w:val="0019340E"/>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767C"/>
    <w:rsid w:val="001C77F1"/>
    <w:rsid w:val="001C7F7B"/>
    <w:rsid w:val="001E255F"/>
    <w:rsid w:val="001E64B0"/>
    <w:rsid w:val="001E7381"/>
    <w:rsid w:val="001E7B79"/>
    <w:rsid w:val="001F15C2"/>
    <w:rsid w:val="001F77F4"/>
    <w:rsid w:val="00201F7E"/>
    <w:rsid w:val="00205821"/>
    <w:rsid w:val="00207795"/>
    <w:rsid w:val="00210BC7"/>
    <w:rsid w:val="002112A4"/>
    <w:rsid w:val="00212375"/>
    <w:rsid w:val="002264A9"/>
    <w:rsid w:val="00236B3D"/>
    <w:rsid w:val="00237049"/>
    <w:rsid w:val="00241222"/>
    <w:rsid w:val="002459ED"/>
    <w:rsid w:val="0024612D"/>
    <w:rsid w:val="00246A22"/>
    <w:rsid w:val="00252371"/>
    <w:rsid w:val="0025320A"/>
    <w:rsid w:val="00255106"/>
    <w:rsid w:val="002666E1"/>
    <w:rsid w:val="0027154D"/>
    <w:rsid w:val="0027205F"/>
    <w:rsid w:val="0027222D"/>
    <w:rsid w:val="00286EDF"/>
    <w:rsid w:val="00286FEF"/>
    <w:rsid w:val="00290F60"/>
    <w:rsid w:val="002914F2"/>
    <w:rsid w:val="00293895"/>
    <w:rsid w:val="00295584"/>
    <w:rsid w:val="002B1861"/>
    <w:rsid w:val="002B482B"/>
    <w:rsid w:val="002C0F0A"/>
    <w:rsid w:val="002C45F2"/>
    <w:rsid w:val="002C57C9"/>
    <w:rsid w:val="002C6D8C"/>
    <w:rsid w:val="002C6E85"/>
    <w:rsid w:val="002D3A2A"/>
    <w:rsid w:val="002D3E45"/>
    <w:rsid w:val="002D6DDA"/>
    <w:rsid w:val="002D7D0D"/>
    <w:rsid w:val="002E0732"/>
    <w:rsid w:val="002E0B18"/>
    <w:rsid w:val="002E4512"/>
    <w:rsid w:val="002E54E6"/>
    <w:rsid w:val="002F08BB"/>
    <w:rsid w:val="002F4D17"/>
    <w:rsid w:val="002F6088"/>
    <w:rsid w:val="003008A6"/>
    <w:rsid w:val="00305874"/>
    <w:rsid w:val="003066CD"/>
    <w:rsid w:val="0030741E"/>
    <w:rsid w:val="00307E8F"/>
    <w:rsid w:val="00310A86"/>
    <w:rsid w:val="003121F3"/>
    <w:rsid w:val="00312A09"/>
    <w:rsid w:val="003212AA"/>
    <w:rsid w:val="00321800"/>
    <w:rsid w:val="00323689"/>
    <w:rsid w:val="003274CD"/>
    <w:rsid w:val="00327C93"/>
    <w:rsid w:val="00332059"/>
    <w:rsid w:val="00336A21"/>
    <w:rsid w:val="0034216E"/>
    <w:rsid w:val="00343093"/>
    <w:rsid w:val="00343306"/>
    <w:rsid w:val="00344A74"/>
    <w:rsid w:val="003450EB"/>
    <w:rsid w:val="00345A0E"/>
    <w:rsid w:val="003471A3"/>
    <w:rsid w:val="00351B2D"/>
    <w:rsid w:val="00351B8D"/>
    <w:rsid w:val="00354AD8"/>
    <w:rsid w:val="003555F3"/>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C0A38"/>
    <w:rsid w:val="003C106C"/>
    <w:rsid w:val="003C4257"/>
    <w:rsid w:val="003C5FE4"/>
    <w:rsid w:val="003D21AD"/>
    <w:rsid w:val="003D2393"/>
    <w:rsid w:val="003D3F44"/>
    <w:rsid w:val="003D57D1"/>
    <w:rsid w:val="003E3A4C"/>
    <w:rsid w:val="003F1333"/>
    <w:rsid w:val="003F545C"/>
    <w:rsid w:val="00402478"/>
    <w:rsid w:val="00412722"/>
    <w:rsid w:val="00413C5A"/>
    <w:rsid w:val="00413ECE"/>
    <w:rsid w:val="0042082E"/>
    <w:rsid w:val="004213DA"/>
    <w:rsid w:val="00422A95"/>
    <w:rsid w:val="00422EBB"/>
    <w:rsid w:val="00424480"/>
    <w:rsid w:val="0042700A"/>
    <w:rsid w:val="00432B51"/>
    <w:rsid w:val="00433D40"/>
    <w:rsid w:val="00435C3B"/>
    <w:rsid w:val="00436D0D"/>
    <w:rsid w:val="00440633"/>
    <w:rsid w:val="0044481E"/>
    <w:rsid w:val="00444A3B"/>
    <w:rsid w:val="0044642C"/>
    <w:rsid w:val="00452420"/>
    <w:rsid w:val="00452F69"/>
    <w:rsid w:val="00460C7F"/>
    <w:rsid w:val="00460FA0"/>
    <w:rsid w:val="004670C1"/>
    <w:rsid w:val="004676D3"/>
    <w:rsid w:val="00472C19"/>
    <w:rsid w:val="004746CF"/>
    <w:rsid w:val="0048055A"/>
    <w:rsid w:val="0048060B"/>
    <w:rsid w:val="00482078"/>
    <w:rsid w:val="00484F4E"/>
    <w:rsid w:val="00485E40"/>
    <w:rsid w:val="004877A1"/>
    <w:rsid w:val="00487B1F"/>
    <w:rsid w:val="00494ED4"/>
    <w:rsid w:val="004965C7"/>
    <w:rsid w:val="00496D43"/>
    <w:rsid w:val="00496D48"/>
    <w:rsid w:val="00497ED5"/>
    <w:rsid w:val="004A0B7D"/>
    <w:rsid w:val="004A0DB5"/>
    <w:rsid w:val="004A48EC"/>
    <w:rsid w:val="004A6C33"/>
    <w:rsid w:val="004B4500"/>
    <w:rsid w:val="004B64F7"/>
    <w:rsid w:val="004C232A"/>
    <w:rsid w:val="004C248C"/>
    <w:rsid w:val="004C29EE"/>
    <w:rsid w:val="004C3728"/>
    <w:rsid w:val="004C3CE9"/>
    <w:rsid w:val="004C44DF"/>
    <w:rsid w:val="004C4552"/>
    <w:rsid w:val="004C4CC7"/>
    <w:rsid w:val="004C7C7D"/>
    <w:rsid w:val="004D7A17"/>
    <w:rsid w:val="004E2B50"/>
    <w:rsid w:val="004E5D89"/>
    <w:rsid w:val="004F121D"/>
    <w:rsid w:val="004F5D92"/>
    <w:rsid w:val="005019B8"/>
    <w:rsid w:val="00504EBD"/>
    <w:rsid w:val="00512442"/>
    <w:rsid w:val="005179F2"/>
    <w:rsid w:val="0052144B"/>
    <w:rsid w:val="00531A7C"/>
    <w:rsid w:val="00536998"/>
    <w:rsid w:val="00543AF1"/>
    <w:rsid w:val="005460A4"/>
    <w:rsid w:val="005464F6"/>
    <w:rsid w:val="00550CB9"/>
    <w:rsid w:val="00551B42"/>
    <w:rsid w:val="005545EB"/>
    <w:rsid w:val="00556BB0"/>
    <w:rsid w:val="005602CC"/>
    <w:rsid w:val="005604FA"/>
    <w:rsid w:val="00567780"/>
    <w:rsid w:val="00567EB4"/>
    <w:rsid w:val="005723B7"/>
    <w:rsid w:val="00575004"/>
    <w:rsid w:val="00575BAB"/>
    <w:rsid w:val="00576CC3"/>
    <w:rsid w:val="00582894"/>
    <w:rsid w:val="005833F2"/>
    <w:rsid w:val="00583FBD"/>
    <w:rsid w:val="00584B1B"/>
    <w:rsid w:val="0059343D"/>
    <w:rsid w:val="005943B9"/>
    <w:rsid w:val="00595E38"/>
    <w:rsid w:val="00597619"/>
    <w:rsid w:val="005A2F85"/>
    <w:rsid w:val="005A5690"/>
    <w:rsid w:val="005B53A0"/>
    <w:rsid w:val="005B6D34"/>
    <w:rsid w:val="005C3D38"/>
    <w:rsid w:val="005C47F2"/>
    <w:rsid w:val="005C75CF"/>
    <w:rsid w:val="005D78AE"/>
    <w:rsid w:val="005E1349"/>
    <w:rsid w:val="005E230B"/>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8F0"/>
    <w:rsid w:val="006412EB"/>
    <w:rsid w:val="0064754D"/>
    <w:rsid w:val="0065336F"/>
    <w:rsid w:val="00661546"/>
    <w:rsid w:val="00667DCA"/>
    <w:rsid w:val="00671D83"/>
    <w:rsid w:val="00674DB3"/>
    <w:rsid w:val="006824D5"/>
    <w:rsid w:val="00683B6E"/>
    <w:rsid w:val="00684B81"/>
    <w:rsid w:val="006863A7"/>
    <w:rsid w:val="00690314"/>
    <w:rsid w:val="0069206B"/>
    <w:rsid w:val="00692874"/>
    <w:rsid w:val="00695480"/>
    <w:rsid w:val="006966F7"/>
    <w:rsid w:val="006A4CC9"/>
    <w:rsid w:val="006B1C95"/>
    <w:rsid w:val="006B3554"/>
    <w:rsid w:val="006C16FD"/>
    <w:rsid w:val="006C2806"/>
    <w:rsid w:val="006C2CF1"/>
    <w:rsid w:val="006C6148"/>
    <w:rsid w:val="006D45B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26A57"/>
    <w:rsid w:val="007326CE"/>
    <w:rsid w:val="0073786F"/>
    <w:rsid w:val="00740000"/>
    <w:rsid w:val="00750875"/>
    <w:rsid w:val="00751DA7"/>
    <w:rsid w:val="00753296"/>
    <w:rsid w:val="007535AF"/>
    <w:rsid w:val="00754431"/>
    <w:rsid w:val="00757210"/>
    <w:rsid w:val="007602C9"/>
    <w:rsid w:val="0076708E"/>
    <w:rsid w:val="00771ABA"/>
    <w:rsid w:val="00772471"/>
    <w:rsid w:val="0077537D"/>
    <w:rsid w:val="00775457"/>
    <w:rsid w:val="007754CE"/>
    <w:rsid w:val="00775DD5"/>
    <w:rsid w:val="007854FF"/>
    <w:rsid w:val="00791477"/>
    <w:rsid w:val="00796C71"/>
    <w:rsid w:val="007A4BC0"/>
    <w:rsid w:val="007A72C7"/>
    <w:rsid w:val="007B3A7D"/>
    <w:rsid w:val="007C15F0"/>
    <w:rsid w:val="007C2E1E"/>
    <w:rsid w:val="007C485C"/>
    <w:rsid w:val="007D1026"/>
    <w:rsid w:val="007D208F"/>
    <w:rsid w:val="007E1832"/>
    <w:rsid w:val="007E4293"/>
    <w:rsid w:val="007F1534"/>
    <w:rsid w:val="007F16A1"/>
    <w:rsid w:val="007F19C3"/>
    <w:rsid w:val="007F1E3F"/>
    <w:rsid w:val="007F4EE7"/>
    <w:rsid w:val="007F5784"/>
    <w:rsid w:val="007F5ADA"/>
    <w:rsid w:val="007F5C0C"/>
    <w:rsid w:val="007F5EB0"/>
    <w:rsid w:val="00804604"/>
    <w:rsid w:val="00804D09"/>
    <w:rsid w:val="0080571A"/>
    <w:rsid w:val="008106B6"/>
    <w:rsid w:val="00811012"/>
    <w:rsid w:val="00813DCE"/>
    <w:rsid w:val="00814893"/>
    <w:rsid w:val="008163D0"/>
    <w:rsid w:val="00821B37"/>
    <w:rsid w:val="00822198"/>
    <w:rsid w:val="00824BFB"/>
    <w:rsid w:val="008322C0"/>
    <w:rsid w:val="0085543F"/>
    <w:rsid w:val="00860D5B"/>
    <w:rsid w:val="00861EB2"/>
    <w:rsid w:val="008638D5"/>
    <w:rsid w:val="00867168"/>
    <w:rsid w:val="00867582"/>
    <w:rsid w:val="0087326D"/>
    <w:rsid w:val="0087499B"/>
    <w:rsid w:val="00876003"/>
    <w:rsid w:val="0087723B"/>
    <w:rsid w:val="008805C1"/>
    <w:rsid w:val="00882082"/>
    <w:rsid w:val="00884CDD"/>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2117"/>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22B7"/>
    <w:rsid w:val="009672EC"/>
    <w:rsid w:val="00977909"/>
    <w:rsid w:val="00977C73"/>
    <w:rsid w:val="0098066D"/>
    <w:rsid w:val="0098081F"/>
    <w:rsid w:val="00980D81"/>
    <w:rsid w:val="00983E53"/>
    <w:rsid w:val="009904F9"/>
    <w:rsid w:val="0099523A"/>
    <w:rsid w:val="009A14A4"/>
    <w:rsid w:val="009A3A05"/>
    <w:rsid w:val="009A45CA"/>
    <w:rsid w:val="009B04F8"/>
    <w:rsid w:val="009C0ADA"/>
    <w:rsid w:val="009C32D2"/>
    <w:rsid w:val="009C5ACA"/>
    <w:rsid w:val="009C5E64"/>
    <w:rsid w:val="009C790E"/>
    <w:rsid w:val="009C7C10"/>
    <w:rsid w:val="009D1192"/>
    <w:rsid w:val="009D3143"/>
    <w:rsid w:val="009D3E62"/>
    <w:rsid w:val="009D3F2F"/>
    <w:rsid w:val="009D782D"/>
    <w:rsid w:val="009E071D"/>
    <w:rsid w:val="009E09FF"/>
    <w:rsid w:val="009E14EB"/>
    <w:rsid w:val="009E2B3A"/>
    <w:rsid w:val="009E4F83"/>
    <w:rsid w:val="009E576A"/>
    <w:rsid w:val="009F7506"/>
    <w:rsid w:val="00A0787F"/>
    <w:rsid w:val="00A1103B"/>
    <w:rsid w:val="00A14383"/>
    <w:rsid w:val="00A156D8"/>
    <w:rsid w:val="00A22DDD"/>
    <w:rsid w:val="00A26DEF"/>
    <w:rsid w:val="00A27285"/>
    <w:rsid w:val="00A35B8F"/>
    <w:rsid w:val="00A419A3"/>
    <w:rsid w:val="00A42099"/>
    <w:rsid w:val="00A47806"/>
    <w:rsid w:val="00A47CB2"/>
    <w:rsid w:val="00A5100B"/>
    <w:rsid w:val="00A63BFB"/>
    <w:rsid w:val="00A67CD3"/>
    <w:rsid w:val="00A7073E"/>
    <w:rsid w:val="00A70747"/>
    <w:rsid w:val="00A714E2"/>
    <w:rsid w:val="00A756E9"/>
    <w:rsid w:val="00A8071A"/>
    <w:rsid w:val="00A81DB1"/>
    <w:rsid w:val="00A81E1D"/>
    <w:rsid w:val="00A8262B"/>
    <w:rsid w:val="00A8392A"/>
    <w:rsid w:val="00A85001"/>
    <w:rsid w:val="00A869AC"/>
    <w:rsid w:val="00A87A32"/>
    <w:rsid w:val="00A96D4A"/>
    <w:rsid w:val="00A97EE1"/>
    <w:rsid w:val="00AA189F"/>
    <w:rsid w:val="00AA4BAE"/>
    <w:rsid w:val="00AA5399"/>
    <w:rsid w:val="00AA57BA"/>
    <w:rsid w:val="00AA69D8"/>
    <w:rsid w:val="00AA7C55"/>
    <w:rsid w:val="00AB020B"/>
    <w:rsid w:val="00AB1684"/>
    <w:rsid w:val="00AB4AEC"/>
    <w:rsid w:val="00AB5352"/>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AA1"/>
    <w:rsid w:val="00B01340"/>
    <w:rsid w:val="00B014D4"/>
    <w:rsid w:val="00B01921"/>
    <w:rsid w:val="00B03049"/>
    <w:rsid w:val="00B05DB6"/>
    <w:rsid w:val="00B0659F"/>
    <w:rsid w:val="00B0684E"/>
    <w:rsid w:val="00B06946"/>
    <w:rsid w:val="00B101F1"/>
    <w:rsid w:val="00B169E6"/>
    <w:rsid w:val="00B2408B"/>
    <w:rsid w:val="00B303A6"/>
    <w:rsid w:val="00B31EC1"/>
    <w:rsid w:val="00B325C7"/>
    <w:rsid w:val="00B32AD9"/>
    <w:rsid w:val="00B343E9"/>
    <w:rsid w:val="00B34D17"/>
    <w:rsid w:val="00B502B0"/>
    <w:rsid w:val="00B50B53"/>
    <w:rsid w:val="00B516B1"/>
    <w:rsid w:val="00B5351E"/>
    <w:rsid w:val="00B5647F"/>
    <w:rsid w:val="00B570A2"/>
    <w:rsid w:val="00B611D4"/>
    <w:rsid w:val="00B6149C"/>
    <w:rsid w:val="00B62778"/>
    <w:rsid w:val="00B646B2"/>
    <w:rsid w:val="00B666A6"/>
    <w:rsid w:val="00B66F8D"/>
    <w:rsid w:val="00B7081F"/>
    <w:rsid w:val="00B759B3"/>
    <w:rsid w:val="00B7645D"/>
    <w:rsid w:val="00B775FB"/>
    <w:rsid w:val="00B81171"/>
    <w:rsid w:val="00B81C87"/>
    <w:rsid w:val="00B824AF"/>
    <w:rsid w:val="00B90EF5"/>
    <w:rsid w:val="00B94D82"/>
    <w:rsid w:val="00B95C57"/>
    <w:rsid w:val="00BA1751"/>
    <w:rsid w:val="00BA2FDD"/>
    <w:rsid w:val="00BB4B7F"/>
    <w:rsid w:val="00BB629C"/>
    <w:rsid w:val="00BB6D15"/>
    <w:rsid w:val="00BB7AEE"/>
    <w:rsid w:val="00BB7D91"/>
    <w:rsid w:val="00BC0627"/>
    <w:rsid w:val="00BC0CFD"/>
    <w:rsid w:val="00BC6A95"/>
    <w:rsid w:val="00BD1717"/>
    <w:rsid w:val="00BD50B1"/>
    <w:rsid w:val="00BE2BF9"/>
    <w:rsid w:val="00BF138D"/>
    <w:rsid w:val="00BF1691"/>
    <w:rsid w:val="00BF2060"/>
    <w:rsid w:val="00BF6398"/>
    <w:rsid w:val="00BF6BAC"/>
    <w:rsid w:val="00C01BF8"/>
    <w:rsid w:val="00C10EFA"/>
    <w:rsid w:val="00C11ED3"/>
    <w:rsid w:val="00C1566D"/>
    <w:rsid w:val="00C17DEB"/>
    <w:rsid w:val="00C21189"/>
    <w:rsid w:val="00C227F2"/>
    <w:rsid w:val="00C23A6D"/>
    <w:rsid w:val="00C26070"/>
    <w:rsid w:val="00C324C7"/>
    <w:rsid w:val="00C325BC"/>
    <w:rsid w:val="00C33CD0"/>
    <w:rsid w:val="00C34A97"/>
    <w:rsid w:val="00C45E94"/>
    <w:rsid w:val="00C462F5"/>
    <w:rsid w:val="00C50222"/>
    <w:rsid w:val="00C5592D"/>
    <w:rsid w:val="00C62BFF"/>
    <w:rsid w:val="00C63A5F"/>
    <w:rsid w:val="00C63B8C"/>
    <w:rsid w:val="00C72E4F"/>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2AF6"/>
    <w:rsid w:val="00D03DA8"/>
    <w:rsid w:val="00D0735F"/>
    <w:rsid w:val="00D12EC3"/>
    <w:rsid w:val="00D20D0D"/>
    <w:rsid w:val="00D22918"/>
    <w:rsid w:val="00D23110"/>
    <w:rsid w:val="00D2592D"/>
    <w:rsid w:val="00D2606E"/>
    <w:rsid w:val="00D34933"/>
    <w:rsid w:val="00D35E7E"/>
    <w:rsid w:val="00D43FA2"/>
    <w:rsid w:val="00D44266"/>
    <w:rsid w:val="00D47D3E"/>
    <w:rsid w:val="00D50361"/>
    <w:rsid w:val="00D53A14"/>
    <w:rsid w:val="00D54F9E"/>
    <w:rsid w:val="00D56735"/>
    <w:rsid w:val="00D5679E"/>
    <w:rsid w:val="00D61B7C"/>
    <w:rsid w:val="00D64185"/>
    <w:rsid w:val="00D739E5"/>
    <w:rsid w:val="00D765C5"/>
    <w:rsid w:val="00D831D7"/>
    <w:rsid w:val="00D839A3"/>
    <w:rsid w:val="00D87A58"/>
    <w:rsid w:val="00D87CB4"/>
    <w:rsid w:val="00D9006B"/>
    <w:rsid w:val="00D904AE"/>
    <w:rsid w:val="00D94310"/>
    <w:rsid w:val="00DA1B00"/>
    <w:rsid w:val="00DA417C"/>
    <w:rsid w:val="00DA77DA"/>
    <w:rsid w:val="00DB40DD"/>
    <w:rsid w:val="00DB68D0"/>
    <w:rsid w:val="00DC19A3"/>
    <w:rsid w:val="00DC23DA"/>
    <w:rsid w:val="00DC2543"/>
    <w:rsid w:val="00DC2C4D"/>
    <w:rsid w:val="00DC30FA"/>
    <w:rsid w:val="00DC54EA"/>
    <w:rsid w:val="00DD4710"/>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5075"/>
    <w:rsid w:val="00E8705E"/>
    <w:rsid w:val="00E87625"/>
    <w:rsid w:val="00E93EC3"/>
    <w:rsid w:val="00E97B34"/>
    <w:rsid w:val="00EA28F3"/>
    <w:rsid w:val="00EA322D"/>
    <w:rsid w:val="00EB068D"/>
    <w:rsid w:val="00EB0A39"/>
    <w:rsid w:val="00EB3AD5"/>
    <w:rsid w:val="00EB3D9B"/>
    <w:rsid w:val="00EC44CD"/>
    <w:rsid w:val="00EC7B79"/>
    <w:rsid w:val="00ED1772"/>
    <w:rsid w:val="00ED40A2"/>
    <w:rsid w:val="00ED4151"/>
    <w:rsid w:val="00EE26AB"/>
    <w:rsid w:val="00EE40F6"/>
    <w:rsid w:val="00EE5D49"/>
    <w:rsid w:val="00EF7D1A"/>
    <w:rsid w:val="00F002A6"/>
    <w:rsid w:val="00F00AB0"/>
    <w:rsid w:val="00F042C2"/>
    <w:rsid w:val="00F04E41"/>
    <w:rsid w:val="00F07B8E"/>
    <w:rsid w:val="00F07D92"/>
    <w:rsid w:val="00F10F9F"/>
    <w:rsid w:val="00F11601"/>
    <w:rsid w:val="00F120F2"/>
    <w:rsid w:val="00F12E08"/>
    <w:rsid w:val="00F13B37"/>
    <w:rsid w:val="00F14832"/>
    <w:rsid w:val="00F17214"/>
    <w:rsid w:val="00F23C7D"/>
    <w:rsid w:val="00F26006"/>
    <w:rsid w:val="00F2622D"/>
    <w:rsid w:val="00F30899"/>
    <w:rsid w:val="00F31359"/>
    <w:rsid w:val="00F3162E"/>
    <w:rsid w:val="00F3202C"/>
    <w:rsid w:val="00F33085"/>
    <w:rsid w:val="00F34A9A"/>
    <w:rsid w:val="00F37047"/>
    <w:rsid w:val="00F40E6B"/>
    <w:rsid w:val="00F417CD"/>
    <w:rsid w:val="00F41928"/>
    <w:rsid w:val="00F42D6E"/>
    <w:rsid w:val="00F448DB"/>
    <w:rsid w:val="00F45B4F"/>
    <w:rsid w:val="00F51A35"/>
    <w:rsid w:val="00F55E62"/>
    <w:rsid w:val="00F565C3"/>
    <w:rsid w:val="00F611BD"/>
    <w:rsid w:val="00F62E9B"/>
    <w:rsid w:val="00F63763"/>
    <w:rsid w:val="00F63CAC"/>
    <w:rsid w:val="00F7160B"/>
    <w:rsid w:val="00F7619F"/>
    <w:rsid w:val="00F77DAA"/>
    <w:rsid w:val="00F80774"/>
    <w:rsid w:val="00F838E2"/>
    <w:rsid w:val="00F83CDD"/>
    <w:rsid w:val="00F9416C"/>
    <w:rsid w:val="00FA156E"/>
    <w:rsid w:val="00FA2576"/>
    <w:rsid w:val="00FA4663"/>
    <w:rsid w:val="00FA685B"/>
    <w:rsid w:val="00FA7F3B"/>
    <w:rsid w:val="00FB083A"/>
    <w:rsid w:val="00FB2469"/>
    <w:rsid w:val="00FB4795"/>
    <w:rsid w:val="00FB4B9A"/>
    <w:rsid w:val="00FC0868"/>
    <w:rsid w:val="00FC1D85"/>
    <w:rsid w:val="00FC23C6"/>
    <w:rsid w:val="00FC2C5D"/>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nhideWhenUsed/>
    <w:rsid w:val="0001067E"/>
    <w:rPr>
      <w:sz w:val="20"/>
      <w:szCs w:val="20"/>
    </w:rPr>
  </w:style>
  <w:style w:type="character" w:customStyle="1" w:styleId="CommentTextChar">
    <w:name w:val="Comment Text Char"/>
    <w:basedOn w:val="DefaultParagraphFont"/>
    <w:link w:val="CommentText"/>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7544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A85001"/>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A14A4"/>
    <w:pPr>
      <w:numPr>
        <w:numId w:val="4"/>
      </w:numPr>
      <w:spacing w:after="10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12"/>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13"/>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SCRHeadingMinor1">
    <w:name w:val="ICESCR Heading Minor 1"/>
    <w:basedOn w:val="Heading3"/>
    <w:qFormat/>
    <w:rsid w:val="00754431"/>
    <w:pPr>
      <w:spacing w:before="140" w:after="140"/>
      <w:jc w:val="left"/>
    </w:pPr>
    <w:rPr>
      <w:i/>
      <w:color w:val="auto"/>
      <w:sz w:val="2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nhideWhenUsed/>
    <w:rsid w:val="0001067E"/>
    <w:rPr>
      <w:sz w:val="20"/>
      <w:szCs w:val="20"/>
    </w:rPr>
  </w:style>
  <w:style w:type="character" w:customStyle="1" w:styleId="CommentTextChar">
    <w:name w:val="Comment Text Char"/>
    <w:basedOn w:val="DefaultParagraphFont"/>
    <w:link w:val="CommentText"/>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7544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A85001"/>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A14A4"/>
    <w:pPr>
      <w:numPr>
        <w:numId w:val="4"/>
      </w:numPr>
      <w:spacing w:after="10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12"/>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13"/>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SCRHeadingMinor1">
    <w:name w:val="ICESCR Heading Minor 1"/>
    <w:basedOn w:val="Heading3"/>
    <w:qFormat/>
    <w:rsid w:val="00754431"/>
    <w:pPr>
      <w:spacing w:before="140" w:after="140"/>
      <w:jc w:val="left"/>
    </w:pPr>
    <w:rPr>
      <w:i/>
      <w:color w:val="auto"/>
      <w:sz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5BE92-2CA0-45F6-9345-5CA371D10BE5}"/>
</file>

<file path=customXml/itemProps2.xml><?xml version="1.0" encoding="utf-8"?>
<ds:datastoreItem xmlns:ds="http://schemas.openxmlformats.org/officeDocument/2006/customXml" ds:itemID="{188C0AF2-A38C-41E9-B8DD-F48CEC8C013C}"/>
</file>

<file path=customXml/itemProps3.xml><?xml version="1.0" encoding="utf-8"?>
<ds:datastoreItem xmlns:ds="http://schemas.openxmlformats.org/officeDocument/2006/customXml" ds:itemID="{DB8A792A-3DA1-4537-A196-BD3CA138091E}"/>
</file>

<file path=customXml/itemProps4.xml><?xml version="1.0" encoding="utf-8"?>
<ds:datastoreItem xmlns:ds="http://schemas.openxmlformats.org/officeDocument/2006/customXml" ds:itemID="{EC8A73AC-2731-4026-84E0-982534064901}"/>
</file>

<file path=docProps/app.xml><?xml version="1.0" encoding="utf-8"?>
<Properties xmlns="http://schemas.openxmlformats.org/officeDocument/2006/extended-properties" xmlns:vt="http://schemas.openxmlformats.org/officeDocument/2006/docPropsVTypes">
  <Template>6A1943ED.dotm</Template>
  <TotalTime>0</TotalTime>
  <Pages>4</Pages>
  <Words>480</Words>
  <Characters>3519</Characters>
  <Application>Microsoft Office Word</Application>
  <DocSecurity>0</DocSecurity>
  <Lines>113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2016-02-02T22:57:00Z</dcterms:created>
  <dcterms:modified xsi:type="dcterms:W3CDTF">2016-02-02T22:58:00Z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35f3e01b-7638-487b-a9ed-27ce9477ad27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1010500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