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E6" w:rsidRPr="0005094F" w:rsidRDefault="005C61E6" w:rsidP="005C61E6">
      <w:pPr>
        <w:tabs>
          <w:tab w:val="left" w:pos="567"/>
        </w:tabs>
        <w:jc w:val="center"/>
      </w:pPr>
      <w:bookmarkStart w:id="0" w:name="_GoBack"/>
      <w:bookmarkEnd w:id="0"/>
      <w:r w:rsidRPr="0005094F">
        <w:t>A</w:t>
      </w:r>
      <w:r w:rsidR="00723E13" w:rsidRPr="0005094F">
        <w:t>nnex</w:t>
      </w:r>
      <w:r w:rsidRPr="0005094F">
        <w:t xml:space="preserve"> 9</w:t>
      </w:r>
    </w:p>
    <w:p w:rsidR="005C61E6" w:rsidRPr="0005094F" w:rsidRDefault="005C61E6" w:rsidP="005C61E6">
      <w:pPr>
        <w:tabs>
          <w:tab w:val="left" w:pos="567"/>
        </w:tabs>
        <w:jc w:val="center"/>
        <w:rPr>
          <w:rFonts w:eastAsiaTheme="minorEastAsia"/>
          <w:lang w:eastAsia="ja-JP"/>
        </w:rPr>
      </w:pPr>
      <w:r w:rsidRPr="0005094F">
        <w:t>Referred to in Chapter 11</w:t>
      </w:r>
      <w:r w:rsidRPr="0005094F">
        <w:rPr>
          <w:rFonts w:eastAsiaTheme="minorEastAsia"/>
          <w:lang w:eastAsia="ja-JP"/>
        </w:rPr>
        <w:t xml:space="preserve"> (Financial Services)</w:t>
      </w:r>
    </w:p>
    <w:p w:rsidR="005C61E6" w:rsidRPr="0005094F" w:rsidRDefault="005C61E6" w:rsidP="005C61E6">
      <w:pPr>
        <w:tabs>
          <w:tab w:val="left" w:pos="567"/>
        </w:tabs>
        <w:jc w:val="center"/>
      </w:pPr>
    </w:p>
    <w:p w:rsidR="005C61E6" w:rsidRPr="0005094F" w:rsidRDefault="005C61E6" w:rsidP="005C61E6">
      <w:pPr>
        <w:tabs>
          <w:tab w:val="left" w:pos="567"/>
        </w:tabs>
        <w:jc w:val="center"/>
      </w:pPr>
      <w:r w:rsidRPr="0005094F">
        <w:t>F</w:t>
      </w:r>
      <w:r w:rsidRPr="0005094F">
        <w:rPr>
          <w:rFonts w:eastAsiaTheme="minorEastAsia"/>
          <w:lang w:eastAsia="ja-JP"/>
        </w:rPr>
        <w:t>INANCIAL</w:t>
      </w:r>
      <w:r w:rsidRPr="0005094F">
        <w:t xml:space="preserve"> S</w:t>
      </w:r>
      <w:r w:rsidRPr="0005094F">
        <w:rPr>
          <w:rFonts w:eastAsiaTheme="minorEastAsia"/>
          <w:lang w:eastAsia="ja-JP"/>
        </w:rPr>
        <w:t>ERVICES</w:t>
      </w:r>
    </w:p>
    <w:p w:rsidR="005C61E6" w:rsidRPr="0005094F" w:rsidRDefault="005C61E6" w:rsidP="005C61E6">
      <w:pPr>
        <w:tabs>
          <w:tab w:val="left" w:pos="567"/>
        </w:tabs>
      </w:pPr>
    </w:p>
    <w:p w:rsidR="005C61E6" w:rsidRPr="0005094F" w:rsidRDefault="005C61E6" w:rsidP="005C61E6">
      <w:pPr>
        <w:tabs>
          <w:tab w:val="left" w:pos="567"/>
        </w:tabs>
      </w:pPr>
    </w:p>
    <w:p w:rsidR="005C61E6" w:rsidRPr="0005094F" w:rsidRDefault="005C61E6" w:rsidP="005C61E6">
      <w:pPr>
        <w:tabs>
          <w:tab w:val="left" w:pos="567"/>
        </w:tabs>
      </w:pPr>
      <w:r w:rsidRPr="0005094F">
        <w:t>Insurance and insurance-related services</w:t>
      </w:r>
    </w:p>
    <w:p w:rsidR="005C61E6" w:rsidRPr="0005094F" w:rsidRDefault="005C61E6" w:rsidP="005C61E6">
      <w:pPr>
        <w:tabs>
          <w:tab w:val="left" w:pos="567"/>
        </w:tabs>
        <w:ind w:left="1418" w:hanging="851"/>
      </w:pPr>
    </w:p>
    <w:p w:rsidR="005C61E6" w:rsidRPr="0005094F" w:rsidRDefault="005C61E6" w:rsidP="005C61E6">
      <w:pPr>
        <w:tabs>
          <w:tab w:val="left" w:pos="567"/>
        </w:tabs>
        <w:ind w:left="1418" w:hanging="851"/>
      </w:pPr>
      <w:r w:rsidRPr="0005094F">
        <w:t>(a)</w:t>
      </w:r>
      <w:r w:rsidRPr="0005094F">
        <w:tab/>
      </w:r>
      <w:proofErr w:type="gramStart"/>
      <w:r w:rsidRPr="0005094F">
        <w:t>direct</w:t>
      </w:r>
      <w:proofErr w:type="gramEnd"/>
      <w:r w:rsidRPr="0005094F">
        <w:t xml:space="preserve"> insurance (including co-insurance):</w:t>
      </w:r>
    </w:p>
    <w:p w:rsidR="005C61E6" w:rsidRPr="0005094F" w:rsidRDefault="005C61E6" w:rsidP="005C61E6">
      <w:pPr>
        <w:tabs>
          <w:tab w:val="left" w:pos="567"/>
        </w:tabs>
        <w:ind w:left="1418" w:hanging="851"/>
      </w:pPr>
    </w:p>
    <w:p w:rsidR="005C61E6" w:rsidRPr="0005094F" w:rsidRDefault="005C61E6" w:rsidP="005C61E6">
      <w:pPr>
        <w:tabs>
          <w:tab w:val="left" w:pos="567"/>
        </w:tabs>
        <w:ind w:left="2552" w:hanging="1134"/>
      </w:pPr>
      <w:r w:rsidRPr="0005094F">
        <w:t>(i)</w:t>
      </w:r>
      <w:r w:rsidRPr="0005094F">
        <w:tab/>
      </w:r>
      <w:proofErr w:type="gramStart"/>
      <w:r w:rsidRPr="0005094F">
        <w:t>life</w:t>
      </w:r>
      <w:proofErr w:type="gramEnd"/>
      <w:r w:rsidRPr="0005094F">
        <w:t>;</w:t>
      </w:r>
    </w:p>
    <w:p w:rsidR="005C61E6" w:rsidRPr="0005094F" w:rsidRDefault="005C61E6" w:rsidP="005C61E6">
      <w:pPr>
        <w:tabs>
          <w:tab w:val="left" w:pos="567"/>
        </w:tabs>
        <w:ind w:left="2552" w:hanging="1134"/>
      </w:pPr>
    </w:p>
    <w:p w:rsidR="005C61E6" w:rsidRPr="0005094F" w:rsidRDefault="005C61E6" w:rsidP="005C61E6">
      <w:pPr>
        <w:tabs>
          <w:tab w:val="left" w:pos="567"/>
        </w:tabs>
        <w:ind w:left="2552" w:hanging="1134"/>
      </w:pPr>
      <w:r w:rsidRPr="0005094F">
        <w:t>(ii)</w:t>
      </w:r>
      <w:r w:rsidRPr="0005094F">
        <w:tab/>
      </w:r>
      <w:proofErr w:type="gramStart"/>
      <w:r w:rsidRPr="0005094F">
        <w:t>non-life</w:t>
      </w:r>
      <w:proofErr w:type="gramEnd"/>
      <w:r w:rsidRPr="0005094F">
        <w:t>;</w:t>
      </w:r>
    </w:p>
    <w:p w:rsidR="005C61E6" w:rsidRPr="0005094F" w:rsidRDefault="005C61E6" w:rsidP="005C61E6">
      <w:pPr>
        <w:tabs>
          <w:tab w:val="left" w:pos="567"/>
        </w:tabs>
        <w:ind w:left="1134" w:hanging="567"/>
      </w:pPr>
    </w:p>
    <w:p w:rsidR="005C61E6" w:rsidRPr="0005094F" w:rsidRDefault="005C61E6" w:rsidP="005C61E6">
      <w:pPr>
        <w:tabs>
          <w:tab w:val="left" w:pos="567"/>
        </w:tabs>
        <w:ind w:left="1418" w:hanging="851"/>
      </w:pPr>
      <w:r w:rsidRPr="0005094F">
        <w:t>(b)</w:t>
      </w:r>
      <w:r w:rsidRPr="0005094F">
        <w:tab/>
      </w:r>
      <w:proofErr w:type="gramStart"/>
      <w:r w:rsidRPr="0005094F">
        <w:t>reinsurance</w:t>
      </w:r>
      <w:proofErr w:type="gramEnd"/>
      <w:r w:rsidRPr="0005094F">
        <w:t xml:space="preserve"> and retrocession;</w:t>
      </w:r>
    </w:p>
    <w:p w:rsidR="005C61E6" w:rsidRPr="0005094F" w:rsidRDefault="005C61E6" w:rsidP="005C61E6">
      <w:pPr>
        <w:tabs>
          <w:tab w:val="left" w:pos="567"/>
        </w:tabs>
        <w:ind w:left="1418" w:hanging="851"/>
      </w:pPr>
    </w:p>
    <w:p w:rsidR="005C61E6" w:rsidRPr="0005094F" w:rsidRDefault="005C61E6" w:rsidP="005C61E6">
      <w:pPr>
        <w:tabs>
          <w:tab w:val="left" w:pos="567"/>
        </w:tabs>
        <w:ind w:left="1418" w:hanging="851"/>
      </w:pPr>
      <w:r w:rsidRPr="0005094F">
        <w:t>(c)</w:t>
      </w:r>
      <w:r w:rsidRPr="0005094F">
        <w:tab/>
      </w:r>
      <w:proofErr w:type="gramStart"/>
      <w:r w:rsidRPr="0005094F">
        <w:t>insurance</w:t>
      </w:r>
      <w:proofErr w:type="gramEnd"/>
      <w:r w:rsidRPr="0005094F">
        <w:t xml:space="preserve"> intermediation, such as brokerage and agency;</w:t>
      </w:r>
    </w:p>
    <w:p w:rsidR="005C61E6" w:rsidRPr="0005094F" w:rsidRDefault="005C61E6" w:rsidP="005C61E6">
      <w:pPr>
        <w:tabs>
          <w:tab w:val="left" w:pos="567"/>
        </w:tabs>
        <w:ind w:left="1418" w:hanging="851"/>
      </w:pPr>
    </w:p>
    <w:p w:rsidR="005C61E6" w:rsidRPr="0005094F" w:rsidRDefault="005C61E6" w:rsidP="005C61E6">
      <w:pPr>
        <w:tabs>
          <w:tab w:val="left" w:pos="567"/>
        </w:tabs>
        <w:ind w:left="1418" w:hanging="851"/>
      </w:pPr>
      <w:r w:rsidRPr="0005094F">
        <w:t>(d)</w:t>
      </w:r>
      <w:r w:rsidRPr="0005094F">
        <w:tab/>
      </w:r>
      <w:proofErr w:type="gramStart"/>
      <w:r w:rsidRPr="0005094F">
        <w:t>services</w:t>
      </w:r>
      <w:proofErr w:type="gramEnd"/>
      <w:r w:rsidRPr="0005094F">
        <w:t xml:space="preserve"> auxiliary to insurance, such as consultancy, actuarial, risk assessment and claim settlement services;</w:t>
      </w:r>
    </w:p>
    <w:p w:rsidR="005C61E6" w:rsidRPr="0005094F" w:rsidRDefault="005C61E6" w:rsidP="005C61E6">
      <w:pPr>
        <w:tabs>
          <w:tab w:val="left" w:pos="567"/>
        </w:tabs>
      </w:pPr>
    </w:p>
    <w:p w:rsidR="005C61E6" w:rsidRPr="0005094F" w:rsidRDefault="005C61E6" w:rsidP="005C61E6">
      <w:pPr>
        <w:tabs>
          <w:tab w:val="left" w:pos="567"/>
        </w:tabs>
      </w:pPr>
      <w:r w:rsidRPr="0005094F">
        <w:t>Banking and other financial services (excluding insurance)</w:t>
      </w:r>
    </w:p>
    <w:p w:rsidR="005C61E6" w:rsidRPr="0005094F" w:rsidRDefault="005C61E6" w:rsidP="005C61E6">
      <w:pPr>
        <w:tabs>
          <w:tab w:val="left" w:pos="567"/>
        </w:tabs>
      </w:pPr>
    </w:p>
    <w:p w:rsidR="005C61E6" w:rsidRPr="0005094F" w:rsidRDefault="005C61E6" w:rsidP="005C61E6">
      <w:pPr>
        <w:tabs>
          <w:tab w:val="left" w:pos="567"/>
        </w:tabs>
        <w:ind w:left="1418" w:hanging="851"/>
      </w:pPr>
      <w:r w:rsidRPr="0005094F">
        <w:t>(e)</w:t>
      </w:r>
      <w:r w:rsidRPr="0005094F">
        <w:tab/>
      </w:r>
      <w:proofErr w:type="gramStart"/>
      <w:r w:rsidRPr="0005094F">
        <w:t>acceptance</w:t>
      </w:r>
      <w:proofErr w:type="gramEnd"/>
      <w:r w:rsidRPr="0005094F">
        <w:t xml:space="preserve"> of deposits and other repayable funds from the public;</w:t>
      </w:r>
    </w:p>
    <w:p w:rsidR="005C61E6" w:rsidRPr="0005094F" w:rsidRDefault="005C61E6" w:rsidP="005C61E6">
      <w:pPr>
        <w:tabs>
          <w:tab w:val="left" w:pos="567"/>
        </w:tabs>
        <w:ind w:left="1418" w:hanging="851"/>
      </w:pPr>
    </w:p>
    <w:p w:rsidR="005C61E6" w:rsidRPr="0005094F" w:rsidRDefault="005C61E6" w:rsidP="005C61E6">
      <w:pPr>
        <w:tabs>
          <w:tab w:val="left" w:pos="567"/>
        </w:tabs>
        <w:ind w:left="1418" w:hanging="851"/>
      </w:pPr>
      <w:r w:rsidRPr="0005094F">
        <w:t>(f)</w:t>
      </w:r>
      <w:r w:rsidRPr="0005094F">
        <w:tab/>
      </w:r>
      <w:proofErr w:type="gramStart"/>
      <w:r w:rsidRPr="0005094F">
        <w:t>lending</w:t>
      </w:r>
      <w:proofErr w:type="gramEnd"/>
      <w:r w:rsidRPr="0005094F">
        <w:t xml:space="preserve"> of all types, including consumer credit, mortgage credit, factoring and financing of commercial transaction;</w:t>
      </w:r>
    </w:p>
    <w:p w:rsidR="005C61E6" w:rsidRPr="0005094F" w:rsidRDefault="005C61E6" w:rsidP="005C61E6">
      <w:pPr>
        <w:tabs>
          <w:tab w:val="left" w:pos="567"/>
        </w:tabs>
        <w:ind w:left="1418" w:hanging="851"/>
      </w:pPr>
    </w:p>
    <w:p w:rsidR="005C61E6" w:rsidRPr="0005094F" w:rsidRDefault="005C61E6" w:rsidP="005C61E6">
      <w:pPr>
        <w:tabs>
          <w:tab w:val="left" w:pos="567"/>
        </w:tabs>
        <w:ind w:left="1418" w:hanging="851"/>
      </w:pPr>
      <w:r w:rsidRPr="0005094F">
        <w:t>(g)</w:t>
      </w:r>
      <w:r w:rsidRPr="0005094F">
        <w:tab/>
      </w:r>
      <w:proofErr w:type="gramStart"/>
      <w:r w:rsidRPr="0005094F">
        <w:t>financial</w:t>
      </w:r>
      <w:proofErr w:type="gramEnd"/>
      <w:r w:rsidRPr="0005094F">
        <w:t xml:space="preserve"> leasing;</w:t>
      </w:r>
    </w:p>
    <w:p w:rsidR="005C61E6" w:rsidRPr="0005094F" w:rsidRDefault="005C61E6" w:rsidP="005C61E6">
      <w:pPr>
        <w:tabs>
          <w:tab w:val="left" w:pos="567"/>
        </w:tabs>
        <w:ind w:left="1418" w:hanging="851"/>
      </w:pPr>
    </w:p>
    <w:p w:rsidR="005C61E6" w:rsidRPr="0005094F" w:rsidRDefault="005C61E6" w:rsidP="005C61E6">
      <w:pPr>
        <w:tabs>
          <w:tab w:val="left" w:pos="567"/>
        </w:tabs>
        <w:ind w:left="1418" w:hanging="851"/>
      </w:pPr>
      <w:r w:rsidRPr="0005094F">
        <w:t>(h)</w:t>
      </w:r>
      <w:r w:rsidRPr="0005094F">
        <w:tab/>
      </w:r>
      <w:proofErr w:type="gramStart"/>
      <w:r w:rsidRPr="0005094F">
        <w:t>all</w:t>
      </w:r>
      <w:proofErr w:type="gramEnd"/>
      <w:r w:rsidRPr="0005094F">
        <w:t xml:space="preserve"> payment and money transmission services, including credit, charge and debit cards, travellers cheques and bankers drafts;</w:t>
      </w:r>
    </w:p>
    <w:p w:rsidR="005C61E6" w:rsidRPr="0005094F" w:rsidRDefault="005C61E6" w:rsidP="005C61E6">
      <w:pPr>
        <w:tabs>
          <w:tab w:val="left" w:pos="567"/>
        </w:tabs>
        <w:ind w:left="1418" w:hanging="851"/>
      </w:pPr>
    </w:p>
    <w:p w:rsidR="005C61E6" w:rsidRPr="0005094F" w:rsidRDefault="005C61E6" w:rsidP="005C61E6">
      <w:pPr>
        <w:tabs>
          <w:tab w:val="left" w:pos="567"/>
        </w:tabs>
        <w:ind w:left="1418" w:hanging="851"/>
      </w:pPr>
      <w:r w:rsidRPr="0005094F">
        <w:t>(i)</w:t>
      </w:r>
      <w:r w:rsidRPr="0005094F">
        <w:tab/>
      </w:r>
      <w:proofErr w:type="gramStart"/>
      <w:r w:rsidRPr="0005094F">
        <w:t>guarantees</w:t>
      </w:r>
      <w:proofErr w:type="gramEnd"/>
      <w:r w:rsidRPr="0005094F">
        <w:t xml:space="preserve"> and commitments;</w:t>
      </w:r>
    </w:p>
    <w:p w:rsidR="005C61E6" w:rsidRPr="0005094F" w:rsidRDefault="005C61E6" w:rsidP="005C61E6">
      <w:pPr>
        <w:tabs>
          <w:tab w:val="left" w:pos="567"/>
        </w:tabs>
        <w:ind w:left="1418" w:hanging="851"/>
      </w:pPr>
    </w:p>
    <w:p w:rsidR="005C61E6" w:rsidRPr="0005094F" w:rsidRDefault="005C61E6" w:rsidP="005C61E6">
      <w:pPr>
        <w:tabs>
          <w:tab w:val="left" w:pos="567"/>
        </w:tabs>
        <w:ind w:left="1418" w:hanging="851"/>
      </w:pPr>
      <w:r w:rsidRPr="0005094F">
        <w:t>(j)</w:t>
      </w:r>
      <w:r w:rsidRPr="0005094F">
        <w:tab/>
      </w:r>
      <w:proofErr w:type="gramStart"/>
      <w:r w:rsidRPr="0005094F">
        <w:t>trading</w:t>
      </w:r>
      <w:proofErr w:type="gramEnd"/>
      <w:r w:rsidRPr="0005094F">
        <w:t xml:space="preserve"> for own account or for account of customers, whether on an exchange, in an over-the-counter market or otherwise, the following:</w:t>
      </w:r>
    </w:p>
    <w:p w:rsidR="005C61E6" w:rsidRPr="0005094F" w:rsidRDefault="005C61E6" w:rsidP="005C61E6">
      <w:pPr>
        <w:tabs>
          <w:tab w:val="left" w:pos="567"/>
        </w:tabs>
        <w:ind w:left="1418" w:hanging="851"/>
      </w:pPr>
    </w:p>
    <w:p w:rsidR="005C61E6" w:rsidRPr="0005094F" w:rsidRDefault="005C61E6" w:rsidP="005C61E6">
      <w:pPr>
        <w:tabs>
          <w:tab w:val="left" w:pos="567"/>
        </w:tabs>
        <w:ind w:left="2552" w:hanging="1134"/>
      </w:pPr>
      <w:r w:rsidRPr="0005094F">
        <w:t>(i)</w:t>
      </w:r>
      <w:r w:rsidRPr="0005094F">
        <w:tab/>
      </w:r>
      <w:proofErr w:type="gramStart"/>
      <w:r w:rsidRPr="0005094F">
        <w:t>money</w:t>
      </w:r>
      <w:proofErr w:type="gramEnd"/>
      <w:r w:rsidRPr="0005094F">
        <w:t xml:space="preserve"> market instruments (including cheques, bills, certificates of deposits);</w:t>
      </w:r>
    </w:p>
    <w:p w:rsidR="005C61E6" w:rsidRPr="0005094F" w:rsidRDefault="005C61E6" w:rsidP="005C61E6">
      <w:pPr>
        <w:tabs>
          <w:tab w:val="left" w:pos="567"/>
        </w:tabs>
        <w:ind w:left="2552" w:hanging="1134"/>
      </w:pPr>
    </w:p>
    <w:p w:rsidR="005C61E6" w:rsidRPr="0005094F" w:rsidRDefault="005C61E6" w:rsidP="005C61E6">
      <w:pPr>
        <w:tabs>
          <w:tab w:val="left" w:pos="567"/>
        </w:tabs>
        <w:ind w:left="2552" w:hanging="1134"/>
      </w:pPr>
      <w:r w:rsidRPr="0005094F">
        <w:t>(ii)</w:t>
      </w:r>
      <w:r w:rsidRPr="0005094F">
        <w:tab/>
      </w:r>
      <w:proofErr w:type="gramStart"/>
      <w:r w:rsidRPr="0005094F">
        <w:t>foreign</w:t>
      </w:r>
      <w:proofErr w:type="gramEnd"/>
      <w:r w:rsidRPr="0005094F">
        <w:t xml:space="preserve"> exchange;</w:t>
      </w:r>
    </w:p>
    <w:p w:rsidR="005C61E6" w:rsidRPr="0005094F" w:rsidRDefault="005C61E6" w:rsidP="005C61E6">
      <w:pPr>
        <w:tabs>
          <w:tab w:val="left" w:pos="567"/>
        </w:tabs>
        <w:ind w:left="2552" w:hanging="1134"/>
      </w:pPr>
    </w:p>
    <w:p w:rsidR="005C61E6" w:rsidRPr="0005094F" w:rsidRDefault="005C61E6" w:rsidP="005C61E6">
      <w:pPr>
        <w:tabs>
          <w:tab w:val="left" w:pos="567"/>
        </w:tabs>
        <w:ind w:left="2552" w:hanging="1134"/>
      </w:pPr>
      <w:r w:rsidRPr="0005094F">
        <w:t>(iii)</w:t>
      </w:r>
      <w:r w:rsidRPr="0005094F">
        <w:tab/>
      </w:r>
      <w:proofErr w:type="gramStart"/>
      <w:r w:rsidRPr="0005094F">
        <w:t>derivative</w:t>
      </w:r>
      <w:proofErr w:type="gramEnd"/>
      <w:r w:rsidRPr="0005094F">
        <w:t xml:space="preserve"> products including, but not limited to, futures and options;</w:t>
      </w:r>
    </w:p>
    <w:p w:rsidR="005C61E6" w:rsidRPr="0005094F" w:rsidRDefault="005C61E6" w:rsidP="005C61E6">
      <w:pPr>
        <w:tabs>
          <w:tab w:val="left" w:pos="567"/>
        </w:tabs>
        <w:ind w:left="2552" w:hanging="1134"/>
      </w:pPr>
    </w:p>
    <w:p w:rsidR="005C61E6" w:rsidRPr="0005094F" w:rsidRDefault="005C61E6" w:rsidP="005C61E6">
      <w:pPr>
        <w:tabs>
          <w:tab w:val="left" w:pos="567"/>
        </w:tabs>
        <w:ind w:left="2552" w:hanging="1134"/>
      </w:pPr>
      <w:r w:rsidRPr="0005094F">
        <w:lastRenderedPageBreak/>
        <w:t>(iv)</w:t>
      </w:r>
      <w:r w:rsidRPr="0005094F">
        <w:tab/>
      </w:r>
      <w:proofErr w:type="gramStart"/>
      <w:r w:rsidRPr="0005094F">
        <w:t>exchange</w:t>
      </w:r>
      <w:proofErr w:type="gramEnd"/>
      <w:r w:rsidRPr="0005094F">
        <w:t xml:space="preserve"> rate and interest rate instruments, including products such as swaps, forward rate agreements;</w:t>
      </w:r>
    </w:p>
    <w:p w:rsidR="005C61E6" w:rsidRPr="0005094F" w:rsidRDefault="005C61E6" w:rsidP="005C61E6">
      <w:pPr>
        <w:tabs>
          <w:tab w:val="left" w:pos="567"/>
        </w:tabs>
        <w:ind w:left="2552" w:hanging="1134"/>
      </w:pPr>
    </w:p>
    <w:p w:rsidR="005C61E6" w:rsidRPr="0005094F" w:rsidRDefault="005C61E6" w:rsidP="005C61E6">
      <w:pPr>
        <w:tabs>
          <w:tab w:val="left" w:pos="567"/>
        </w:tabs>
        <w:ind w:left="2552" w:hanging="1134"/>
      </w:pPr>
      <w:r w:rsidRPr="0005094F">
        <w:t>(v)</w:t>
      </w:r>
      <w:r w:rsidRPr="0005094F">
        <w:tab/>
      </w:r>
      <w:proofErr w:type="gramStart"/>
      <w:r w:rsidRPr="0005094F">
        <w:t>transferable</w:t>
      </w:r>
      <w:proofErr w:type="gramEnd"/>
      <w:r w:rsidRPr="0005094F">
        <w:t xml:space="preserve"> securities;</w:t>
      </w:r>
    </w:p>
    <w:p w:rsidR="005C61E6" w:rsidRPr="0005094F" w:rsidRDefault="005C61E6" w:rsidP="005C61E6">
      <w:pPr>
        <w:tabs>
          <w:tab w:val="left" w:pos="567"/>
        </w:tabs>
        <w:ind w:left="2552" w:hanging="1134"/>
      </w:pPr>
    </w:p>
    <w:p w:rsidR="005C61E6" w:rsidRPr="0005094F" w:rsidRDefault="005C61E6" w:rsidP="005C61E6">
      <w:pPr>
        <w:tabs>
          <w:tab w:val="left" w:pos="567"/>
        </w:tabs>
        <w:ind w:left="2552" w:hanging="1134"/>
      </w:pPr>
      <w:r w:rsidRPr="0005094F">
        <w:t>(vi)</w:t>
      </w:r>
      <w:r w:rsidRPr="0005094F">
        <w:tab/>
      </w:r>
      <w:proofErr w:type="gramStart"/>
      <w:r w:rsidRPr="0005094F">
        <w:t>other</w:t>
      </w:r>
      <w:proofErr w:type="gramEnd"/>
      <w:r w:rsidRPr="0005094F">
        <w:t xml:space="preserve"> negotiable instruments and financial assets, including bullion;</w:t>
      </w:r>
    </w:p>
    <w:p w:rsidR="005C61E6" w:rsidRPr="0005094F" w:rsidRDefault="005C61E6" w:rsidP="005C61E6">
      <w:pPr>
        <w:tabs>
          <w:tab w:val="left" w:pos="567"/>
        </w:tabs>
        <w:ind w:left="1418" w:hanging="851"/>
      </w:pPr>
    </w:p>
    <w:p w:rsidR="005C61E6" w:rsidRPr="0005094F" w:rsidRDefault="005C61E6" w:rsidP="005C61E6">
      <w:pPr>
        <w:tabs>
          <w:tab w:val="left" w:pos="567"/>
        </w:tabs>
        <w:ind w:left="1418" w:hanging="851"/>
      </w:pPr>
      <w:r w:rsidRPr="0005094F">
        <w:t>(k)</w:t>
      </w:r>
      <w:r w:rsidRPr="0005094F">
        <w:tab/>
      </w:r>
      <w:proofErr w:type="gramStart"/>
      <w:r w:rsidRPr="0005094F">
        <w:t>participation</w:t>
      </w:r>
      <w:proofErr w:type="gramEnd"/>
      <w:r w:rsidRPr="0005094F">
        <w:t xml:space="preserve"> in issues of all kinds of securities, including underwriting and placement as agent (whether publicly or privately) and provision of services related to such issues;</w:t>
      </w:r>
    </w:p>
    <w:p w:rsidR="005C61E6" w:rsidRPr="0005094F" w:rsidRDefault="005C61E6" w:rsidP="005C61E6">
      <w:pPr>
        <w:tabs>
          <w:tab w:val="left" w:pos="567"/>
        </w:tabs>
        <w:ind w:left="1418" w:hanging="851"/>
      </w:pPr>
    </w:p>
    <w:p w:rsidR="005C61E6" w:rsidRPr="0005094F" w:rsidRDefault="005C61E6" w:rsidP="005C61E6">
      <w:pPr>
        <w:tabs>
          <w:tab w:val="left" w:pos="567"/>
        </w:tabs>
        <w:ind w:left="1418" w:hanging="851"/>
      </w:pPr>
      <w:r w:rsidRPr="0005094F">
        <w:t>(l)</w:t>
      </w:r>
      <w:r w:rsidRPr="0005094F">
        <w:tab/>
      </w:r>
      <w:proofErr w:type="gramStart"/>
      <w:r w:rsidRPr="0005094F">
        <w:t>money</w:t>
      </w:r>
      <w:proofErr w:type="gramEnd"/>
      <w:r w:rsidRPr="0005094F">
        <w:t xml:space="preserve"> broking;</w:t>
      </w:r>
    </w:p>
    <w:p w:rsidR="005C61E6" w:rsidRPr="0005094F" w:rsidRDefault="005C61E6" w:rsidP="005C61E6">
      <w:pPr>
        <w:tabs>
          <w:tab w:val="left" w:pos="567"/>
        </w:tabs>
        <w:ind w:left="1418" w:hanging="851"/>
      </w:pPr>
    </w:p>
    <w:p w:rsidR="005C61E6" w:rsidRPr="0005094F" w:rsidRDefault="005C61E6" w:rsidP="005C61E6">
      <w:pPr>
        <w:tabs>
          <w:tab w:val="left" w:pos="567"/>
        </w:tabs>
        <w:ind w:left="1418" w:hanging="851"/>
      </w:pPr>
      <w:r w:rsidRPr="0005094F">
        <w:t>(m)</w:t>
      </w:r>
      <w:r w:rsidRPr="0005094F">
        <w:tab/>
      </w:r>
      <w:proofErr w:type="gramStart"/>
      <w:r w:rsidRPr="0005094F">
        <w:t>asset</w:t>
      </w:r>
      <w:proofErr w:type="gramEnd"/>
      <w:r w:rsidRPr="0005094F">
        <w:t xml:space="preserve"> management, such as cash or portfolio management, all forms of collective investment management, pension fund management, custodial, depository and trust services;</w:t>
      </w:r>
    </w:p>
    <w:p w:rsidR="005C61E6" w:rsidRPr="0005094F" w:rsidRDefault="005C61E6" w:rsidP="005C61E6">
      <w:pPr>
        <w:tabs>
          <w:tab w:val="left" w:pos="567"/>
        </w:tabs>
        <w:ind w:left="1418" w:hanging="851"/>
      </w:pPr>
    </w:p>
    <w:p w:rsidR="005C61E6" w:rsidRPr="0005094F" w:rsidRDefault="005C61E6" w:rsidP="005C61E6">
      <w:pPr>
        <w:tabs>
          <w:tab w:val="left" w:pos="567"/>
        </w:tabs>
        <w:ind w:left="1418" w:hanging="851"/>
      </w:pPr>
      <w:r w:rsidRPr="0005094F">
        <w:t>(n)</w:t>
      </w:r>
      <w:r w:rsidRPr="0005094F">
        <w:tab/>
      </w:r>
      <w:proofErr w:type="gramStart"/>
      <w:r w:rsidRPr="0005094F">
        <w:t>settlement</w:t>
      </w:r>
      <w:proofErr w:type="gramEnd"/>
      <w:r w:rsidRPr="0005094F">
        <w:t xml:space="preserve"> and clearing services for financial assets, including securities, derivative products, and other negotiable instruments;</w:t>
      </w:r>
    </w:p>
    <w:p w:rsidR="005C61E6" w:rsidRPr="0005094F" w:rsidRDefault="005C61E6" w:rsidP="005C61E6">
      <w:pPr>
        <w:tabs>
          <w:tab w:val="left" w:pos="567"/>
        </w:tabs>
        <w:ind w:left="1418" w:hanging="851"/>
      </w:pPr>
    </w:p>
    <w:p w:rsidR="005C61E6" w:rsidRPr="0005094F" w:rsidRDefault="005C61E6" w:rsidP="005C61E6">
      <w:pPr>
        <w:tabs>
          <w:tab w:val="left" w:pos="567"/>
        </w:tabs>
        <w:ind w:left="1418" w:hanging="851"/>
      </w:pPr>
      <w:r w:rsidRPr="0005094F">
        <w:t>(o)</w:t>
      </w:r>
      <w:r w:rsidRPr="0005094F">
        <w:tab/>
      </w:r>
      <w:proofErr w:type="gramStart"/>
      <w:r w:rsidRPr="0005094F">
        <w:t>provision</w:t>
      </w:r>
      <w:proofErr w:type="gramEnd"/>
      <w:r w:rsidRPr="0005094F">
        <w:t xml:space="preserve"> and transfer of financial information, and financial data processing and related software by suppliers of other financial services;</w:t>
      </w:r>
    </w:p>
    <w:p w:rsidR="005C61E6" w:rsidRPr="0005094F" w:rsidRDefault="005C61E6" w:rsidP="005C61E6">
      <w:pPr>
        <w:tabs>
          <w:tab w:val="left" w:pos="567"/>
        </w:tabs>
        <w:ind w:left="1418" w:hanging="851"/>
      </w:pPr>
    </w:p>
    <w:p w:rsidR="005C61E6" w:rsidRPr="0005094F" w:rsidRDefault="005C61E6" w:rsidP="005C61E6">
      <w:pPr>
        <w:tabs>
          <w:tab w:val="left" w:pos="567"/>
        </w:tabs>
        <w:ind w:left="1418" w:hanging="851"/>
      </w:pPr>
      <w:r w:rsidRPr="0005094F">
        <w:t>(p)</w:t>
      </w:r>
      <w:r w:rsidRPr="0005094F">
        <w:tab/>
      </w:r>
      <w:proofErr w:type="gramStart"/>
      <w:r w:rsidRPr="0005094F">
        <w:t>advisory</w:t>
      </w:r>
      <w:proofErr w:type="gramEnd"/>
      <w:r w:rsidRPr="0005094F">
        <w:t>, intermediation and other auxiliary financial services on all the activities listed in subparagraphs (e) through (o), including credit reference and analysis, investment and portfolio research and advice, advice on acquisitions and on corporate restructuring and strategy.</w:t>
      </w:r>
    </w:p>
    <w:p w:rsidR="005C61E6" w:rsidRPr="0005094F" w:rsidRDefault="005C61E6" w:rsidP="005C61E6">
      <w:pPr>
        <w:tabs>
          <w:tab w:val="left" w:pos="567"/>
        </w:tabs>
        <w:ind w:left="1418" w:hanging="851"/>
      </w:pPr>
    </w:p>
    <w:p w:rsidR="00913F38" w:rsidRPr="0005094F" w:rsidRDefault="00913F38"/>
    <w:sectPr w:rsidR="00913F38" w:rsidRPr="0005094F" w:rsidSect="00E326D7">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1701" w:header="709" w:footer="709" w:gutter="0"/>
      <w:pgNumType w:start="10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445" w:rsidRDefault="00795621">
      <w:r>
        <w:separator/>
      </w:r>
    </w:p>
  </w:endnote>
  <w:endnote w:type="continuationSeparator" w:id="0">
    <w:p w:rsidR="00334445" w:rsidRDefault="0079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841" w:rsidRDefault="005738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214035"/>
      <w:docPartObj>
        <w:docPartGallery w:val="Page Numbers (Bottom of Page)"/>
        <w:docPartUnique/>
      </w:docPartObj>
    </w:sdtPr>
    <w:sdtEndPr>
      <w:rPr>
        <w:rFonts w:ascii="Courier New" w:hAnsi="Courier New" w:cs="Courier New"/>
      </w:rPr>
    </w:sdtEndPr>
    <w:sdtContent>
      <w:p w:rsidR="00207FC6" w:rsidRPr="00CA7216" w:rsidRDefault="005C61E6" w:rsidP="003A5927">
        <w:pPr>
          <w:pStyle w:val="Footer"/>
          <w:jc w:val="center"/>
          <w:rPr>
            <w:rFonts w:ascii="Courier New" w:hAnsi="Courier New" w:cs="Courier New"/>
          </w:rPr>
        </w:pPr>
        <w:r w:rsidRPr="0005094F">
          <w:fldChar w:fldCharType="begin"/>
        </w:r>
        <w:r w:rsidRPr="0005094F">
          <w:instrText xml:space="preserve"> PAGE   \* MERGEFORMAT </w:instrText>
        </w:r>
        <w:r w:rsidRPr="0005094F">
          <w:fldChar w:fldCharType="separate"/>
        </w:r>
        <w:r w:rsidR="00E326D7" w:rsidRPr="00E326D7">
          <w:rPr>
            <w:noProof/>
            <w:lang w:val="ja-JP"/>
          </w:rPr>
          <w:t>1087</w:t>
        </w:r>
        <w:r w:rsidRPr="0005094F">
          <w:rPr>
            <w:noProof/>
            <w:lang w:val="ja-JP"/>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841" w:rsidRDefault="00573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445" w:rsidRDefault="00795621">
      <w:r>
        <w:separator/>
      </w:r>
    </w:p>
  </w:footnote>
  <w:footnote w:type="continuationSeparator" w:id="0">
    <w:p w:rsidR="00334445" w:rsidRDefault="00795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841" w:rsidRDefault="005738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841" w:rsidRDefault="005738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841" w:rsidRDefault="00573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E6"/>
    <w:rsid w:val="0005094F"/>
    <w:rsid w:val="0006767D"/>
    <w:rsid w:val="000E7AD0"/>
    <w:rsid w:val="00143A3D"/>
    <w:rsid w:val="00196A86"/>
    <w:rsid w:val="00334445"/>
    <w:rsid w:val="00344A74"/>
    <w:rsid w:val="004213DA"/>
    <w:rsid w:val="004F121D"/>
    <w:rsid w:val="00536998"/>
    <w:rsid w:val="00573841"/>
    <w:rsid w:val="005C3D38"/>
    <w:rsid w:val="005C61E6"/>
    <w:rsid w:val="00614E2E"/>
    <w:rsid w:val="00723E13"/>
    <w:rsid w:val="00795621"/>
    <w:rsid w:val="007F5ADA"/>
    <w:rsid w:val="00824BFB"/>
    <w:rsid w:val="00867168"/>
    <w:rsid w:val="008A7623"/>
    <w:rsid w:val="00911D03"/>
    <w:rsid w:val="00913F38"/>
    <w:rsid w:val="00952ED4"/>
    <w:rsid w:val="00983E53"/>
    <w:rsid w:val="00A14383"/>
    <w:rsid w:val="00A63BFB"/>
    <w:rsid w:val="00A97EE1"/>
    <w:rsid w:val="00B62778"/>
    <w:rsid w:val="00C17DEB"/>
    <w:rsid w:val="00C5592D"/>
    <w:rsid w:val="00C63A5F"/>
    <w:rsid w:val="00D03DA8"/>
    <w:rsid w:val="00D64185"/>
    <w:rsid w:val="00E326D7"/>
    <w:rsid w:val="00EC7B79"/>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1E6"/>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1E6"/>
    <w:pPr>
      <w:tabs>
        <w:tab w:val="center" w:pos="4513"/>
        <w:tab w:val="right" w:pos="9026"/>
      </w:tabs>
    </w:pPr>
  </w:style>
  <w:style w:type="character" w:customStyle="1" w:styleId="FooterChar">
    <w:name w:val="Footer Char"/>
    <w:basedOn w:val="DefaultParagraphFont"/>
    <w:link w:val="Footer"/>
    <w:uiPriority w:val="99"/>
    <w:rsid w:val="005C61E6"/>
    <w:rPr>
      <w:rFonts w:eastAsia="SimSun"/>
      <w:sz w:val="24"/>
      <w:szCs w:val="24"/>
      <w:lang w:eastAsia="zh-CN"/>
    </w:rPr>
  </w:style>
  <w:style w:type="paragraph" w:styleId="Header">
    <w:name w:val="header"/>
    <w:basedOn w:val="Normal"/>
    <w:link w:val="HeaderChar"/>
    <w:rsid w:val="0005094F"/>
    <w:pPr>
      <w:tabs>
        <w:tab w:val="center" w:pos="4513"/>
        <w:tab w:val="right" w:pos="9026"/>
      </w:tabs>
    </w:pPr>
  </w:style>
  <w:style w:type="character" w:customStyle="1" w:styleId="HeaderChar">
    <w:name w:val="Header Char"/>
    <w:basedOn w:val="DefaultParagraphFont"/>
    <w:link w:val="Header"/>
    <w:rsid w:val="0005094F"/>
    <w:rPr>
      <w:rFonts w:eastAsia="SimSu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1E6"/>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1E6"/>
    <w:pPr>
      <w:tabs>
        <w:tab w:val="center" w:pos="4513"/>
        <w:tab w:val="right" w:pos="9026"/>
      </w:tabs>
    </w:pPr>
  </w:style>
  <w:style w:type="character" w:customStyle="1" w:styleId="FooterChar">
    <w:name w:val="Footer Char"/>
    <w:basedOn w:val="DefaultParagraphFont"/>
    <w:link w:val="Footer"/>
    <w:uiPriority w:val="99"/>
    <w:rsid w:val="005C61E6"/>
    <w:rPr>
      <w:rFonts w:eastAsia="SimSun"/>
      <w:sz w:val="24"/>
      <w:szCs w:val="24"/>
      <w:lang w:eastAsia="zh-CN"/>
    </w:rPr>
  </w:style>
  <w:style w:type="paragraph" w:styleId="Header">
    <w:name w:val="header"/>
    <w:basedOn w:val="Normal"/>
    <w:link w:val="HeaderChar"/>
    <w:rsid w:val="0005094F"/>
    <w:pPr>
      <w:tabs>
        <w:tab w:val="center" w:pos="4513"/>
        <w:tab w:val="right" w:pos="9026"/>
      </w:tabs>
    </w:pPr>
  </w:style>
  <w:style w:type="character" w:customStyle="1" w:styleId="HeaderChar">
    <w:name w:val="Header Char"/>
    <w:basedOn w:val="DefaultParagraphFont"/>
    <w:link w:val="Header"/>
    <w:rsid w:val="0005094F"/>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5857669A53844A9EF3AF2F64556CD2" ma:contentTypeVersion="1" ma:contentTypeDescription="Create a new document." ma:contentTypeScope="" ma:versionID="d44869f35cd5719eee5fc4b77f4ed6d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10496B-AC35-424D-91B2-E2F804322972}"/>
</file>

<file path=customXml/itemProps2.xml><?xml version="1.0" encoding="utf-8"?>
<ds:datastoreItem xmlns:ds="http://schemas.openxmlformats.org/officeDocument/2006/customXml" ds:itemID="{29B288CF-C29C-4698-A2F6-ED94E7DA8951}"/>
</file>

<file path=customXml/itemProps3.xml><?xml version="1.0" encoding="utf-8"?>
<ds:datastoreItem xmlns:ds="http://schemas.openxmlformats.org/officeDocument/2006/customXml" ds:itemID="{2E41DD91-5048-4A19-B73E-5D05E0564AC3}"/>
</file>

<file path=docProps/app.xml><?xml version="1.0" encoding="utf-8"?>
<Properties xmlns="http://schemas.openxmlformats.org/officeDocument/2006/extended-properties" xmlns:vt="http://schemas.openxmlformats.org/officeDocument/2006/docPropsVTypes">
  <Template>C6A0459F</Template>
  <TotalTime>0</TotalTime>
  <Pages>2</Pages>
  <Words>310</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2014-07-01T00:33:00Z</dcterms:created>
  <dcterms:modified xsi:type="dcterms:W3CDTF">2014-07-02T01:23:00Z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0x0101003A5857669A53844A9EF3AF2F64556CD2</vt:lpwstr>
  </property>
  <property fmtid="{D5CDD505-2E9C-101B-9397-08002B2CF9AE}" pid="3" name="Order">
    <vt:r8>4600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