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04" w:rsidRDefault="00BB3720">
      <w:pPr>
        <w:spacing w:before="2" w:after="0" w:line="100" w:lineRule="exact"/>
        <w:rPr>
          <w:sz w:val="10"/>
          <w:szCs w:val="10"/>
        </w:rPr>
      </w:pPr>
      <w:bookmarkStart w:id="0" w:name="_GoBack"/>
      <w:bookmarkEnd w:id="0"/>
      <w:r>
        <w:pict>
          <v:group id="_x0000_s1340" style="position:absolute;margin-left:66pt;margin-top:1in;width:.95pt;height:.5pt;z-index:-251699712;mso-position-horizontal-relative:page;mso-position-vertical-relative:page" coordorigin="1320,1440" coordsize="19,10">
            <v:group id="_x0000_s1343" style="position:absolute;left:1325;top:1445;width:10;height:2" coordorigin="1325,1445" coordsize="10,2">
              <v:shape id="_x0000_s1344" style="position:absolute;left:1325;top:1445;width:10;height:2" coordorigin="1325,1445" coordsize="10,0" path="m1325,1445r9,e" filled="f" strokecolor="#a7a8a7" strokeweight=".48pt">
                <v:stroke dashstyle="dash"/>
                <v:path arrowok="t"/>
              </v:shape>
            </v:group>
            <v:group id="_x0000_s1341" style="position:absolute;left:1325;top:1445;width:10;height:2" coordorigin="1325,1445" coordsize="10,2">
              <v:shape id="_x0000_s1342" style="position:absolute;left:1325;top:1445;width:10;height:2" coordorigin="1325,1445" coordsize="10,0" path="m1325,1445r9,e" filled="f" strokecolor="#a7a8a7" strokeweight=".48pt">
                <v:stroke dashstyle="dash"/>
                <v:path arrowok="t"/>
              </v:shape>
            </v:group>
            <w10:wrap anchorx="page" anchory="page"/>
          </v:group>
        </w:pict>
      </w:r>
      <w:r>
        <w:pict>
          <v:group id="_x0000_s1338" style="position:absolute;margin-left:159.35pt;margin-top:72.25pt;width:.5pt;height:.1pt;z-index:-251698688;mso-position-horizontal-relative:page;mso-position-vertical-relative:page" coordorigin="3187,1445" coordsize="10,2">
            <v:shape id="_x0000_s1339" style="position:absolute;left:3187;top:1445;width:10;height:2" coordorigin="3187,1445" coordsize="10,0" path="m3187,1445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33" style="position:absolute;margin-left:553.45pt;margin-top:1in;width:.95pt;height:.5pt;z-index:-251697664;mso-position-horizontal-relative:page;mso-position-vertical-relative:page" coordorigin="11069,1440" coordsize="19,10">
            <v:group id="_x0000_s1336" style="position:absolute;left:11074;top:1445;width:10;height:2" coordorigin="11074,1445" coordsize="10,2">
              <v:shape id="_x0000_s1337" style="position:absolute;left:11074;top:1445;width:10;height:2" coordorigin="11074,1445" coordsize="10,0" path="m11074,1445r9,e" filled="f" strokecolor="#a7a8a7" strokeweight=".48pt">
                <v:stroke dashstyle="dash"/>
                <v:path arrowok="t"/>
              </v:shape>
            </v:group>
            <v:group id="_x0000_s1334" style="position:absolute;left:11074;top:1445;width:10;height:2" coordorigin="11074,1445" coordsize="10,2">
              <v:shape id="_x0000_s1335" style="position:absolute;left:11074;top:1445;width:10;height:2" coordorigin="11074,1445" coordsize="10,0" path="m11074,1445r9,e" filled="f" strokecolor="#a7a8a7" strokeweight=".48pt">
                <v:stroke dashstyle="dash"/>
                <v:path arrowok="t"/>
              </v:shape>
            </v:group>
            <w10:wrap anchorx="page" anchory="page"/>
          </v:group>
        </w:pict>
      </w:r>
      <w:r>
        <w:pict>
          <v:group id="_x0000_s1331" style="position:absolute;margin-left:66.25pt;margin-top:87.85pt;width:.5pt;height:.1pt;z-index:-251696640;mso-position-horizontal-relative:page;mso-position-vertical-relative:page" coordorigin="1325,1757" coordsize="10,2">
            <v:shape id="_x0000_s1332" style="position:absolute;left:1325;top:1757;width:10;height:2" coordorigin="1325,1757" coordsize="10,0" path="m1325,1757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29" style="position:absolute;margin-left:159.35pt;margin-top:87.85pt;width:.5pt;height:.1pt;z-index:-251695616;mso-position-horizontal-relative:page;mso-position-vertical-relative:page" coordorigin="3187,1757" coordsize="10,2">
            <v:shape id="_x0000_s1330" style="position:absolute;left:3187;top:1757;width:10;height:2" coordorigin="3187,1757" coordsize="10,0" path="m3187,1757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27" style="position:absolute;margin-left:553.7pt;margin-top:87.85pt;width:.5pt;height:.1pt;z-index:-251694592;mso-position-horizontal-relative:page;mso-position-vertical-relative:page" coordorigin="11074,1757" coordsize="10,2">
            <v:shape id="_x0000_s1328" style="position:absolute;left:11074;top:1757;width:10;height:2" coordorigin="11074,1757" coordsize="10,0" path="m11074,1757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25" style="position:absolute;margin-left:66.25pt;margin-top:103.2pt;width:.5pt;height:.1pt;z-index:-251693568;mso-position-horizontal-relative:page;mso-position-vertical-relative:page" coordorigin="1325,2064" coordsize="10,2">
            <v:shape id="_x0000_s1326" style="position:absolute;left:1325;top:2064;width:10;height:2" coordorigin="1325,2064" coordsize="10,0" path="m1325,206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23" style="position:absolute;margin-left:159.35pt;margin-top:103.2pt;width:.5pt;height:.1pt;z-index:-251692544;mso-position-horizontal-relative:page;mso-position-vertical-relative:page" coordorigin="3187,2064" coordsize="10,2">
            <v:shape id="_x0000_s1324" style="position:absolute;left:3187;top:2064;width:10;height:2" coordorigin="3187,2064" coordsize="10,0" path="m3187,2064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21" style="position:absolute;margin-left:553.7pt;margin-top:103.2pt;width:.5pt;height:.1pt;z-index:-251691520;mso-position-horizontal-relative:page;mso-position-vertical-relative:page" coordorigin="11074,2064" coordsize="10,2">
            <v:shape id="_x0000_s1322" style="position:absolute;left:11074;top:2064;width:10;height:2" coordorigin="11074,2064" coordsize="10,0" path="m11074,206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19" style="position:absolute;margin-left:66.25pt;margin-top:118.8pt;width:.5pt;height:.1pt;z-index:-251690496;mso-position-horizontal-relative:page;mso-position-vertical-relative:page" coordorigin="1325,2376" coordsize="10,2">
            <v:shape id="_x0000_s1320" style="position:absolute;left:1325;top:2376;width:10;height:2" coordorigin="1325,2376" coordsize="10,0" path="m1325,2376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17" style="position:absolute;margin-left:159.35pt;margin-top:118.8pt;width:.5pt;height:.1pt;z-index:-251689472;mso-position-horizontal-relative:page;mso-position-vertical-relative:page" coordorigin="3187,2376" coordsize="10,2">
            <v:shape id="_x0000_s1318" style="position:absolute;left:3187;top:2376;width:10;height:2" coordorigin="3187,2376" coordsize="10,0" path="m3187,2376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15" style="position:absolute;margin-left:553.7pt;margin-top:118.8pt;width:.5pt;height:.1pt;z-index:-251688448;mso-position-horizontal-relative:page;mso-position-vertical-relative:page" coordorigin="11074,2376" coordsize="10,2">
            <v:shape id="_x0000_s1316" style="position:absolute;left:11074;top:2376;width:10;height:2" coordorigin="11074,2376" coordsize="10,0" path="m11074,2376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13" style="position:absolute;margin-left:66.25pt;margin-top:134.15pt;width:.5pt;height:.1pt;z-index:-251687424;mso-position-horizontal-relative:page;mso-position-vertical-relative:page" coordorigin="1325,2683" coordsize="10,2">
            <v:shape id="_x0000_s1314" style="position:absolute;left:1325;top:2683;width:10;height:2" coordorigin="1325,2683" coordsize="10,0" path="m1325,2683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11" style="position:absolute;margin-left:159.35pt;margin-top:134.15pt;width:.5pt;height:.1pt;z-index:-251686400;mso-position-horizontal-relative:page;mso-position-vertical-relative:page" coordorigin="3187,2683" coordsize="10,2">
            <v:shape id="_x0000_s1312" style="position:absolute;left:3187;top:2683;width:10;height:2" coordorigin="3187,2683" coordsize="10,0" path="m3187,2683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09" style="position:absolute;margin-left:553.7pt;margin-top:134.15pt;width:.5pt;height:.1pt;z-index:-251685376;mso-position-horizontal-relative:page;mso-position-vertical-relative:page" coordorigin="11074,2683" coordsize="10,2">
            <v:shape id="_x0000_s1310" style="position:absolute;left:11074;top:2683;width:10;height:2" coordorigin="11074,2683" coordsize="10,0" path="m11074,2683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07" style="position:absolute;margin-left:66.25pt;margin-top:149.75pt;width:.5pt;height:.1pt;z-index:-251684352;mso-position-horizontal-relative:page;mso-position-vertical-relative:page" coordorigin="1325,2995" coordsize="10,2">
            <v:shape id="_x0000_s1308" style="position:absolute;left:1325;top:2995;width:10;height:2" coordorigin="1325,2995" coordsize="10,0" path="m1325,2995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05" style="position:absolute;margin-left:159.35pt;margin-top:149.75pt;width:.5pt;height:.1pt;z-index:-251683328;mso-position-horizontal-relative:page;mso-position-vertical-relative:page" coordorigin="3187,2995" coordsize="10,2">
            <v:shape id="_x0000_s1306" style="position:absolute;left:3187;top:2995;width:10;height:2" coordorigin="3187,2995" coordsize="10,0" path="m3187,2995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03" style="position:absolute;margin-left:553.7pt;margin-top:149.75pt;width:.5pt;height:.1pt;z-index:-251682304;mso-position-horizontal-relative:page;mso-position-vertical-relative:page" coordorigin="11074,2995" coordsize="10,2">
            <v:shape id="_x0000_s1304" style="position:absolute;left:11074;top:2995;width:10;height:2" coordorigin="11074,2995" coordsize="10,0" path="m11074,2995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301" style="position:absolute;margin-left:66.25pt;margin-top:165.35pt;width:.5pt;height:.1pt;z-index:-251681280;mso-position-horizontal-relative:page;mso-position-vertical-relative:page" coordorigin="1325,3307" coordsize="10,2">
            <v:shape id="_x0000_s1302" style="position:absolute;left:1325;top:3307;width:10;height:2" coordorigin="1325,3307" coordsize="10,0" path="m1325,3307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99" style="position:absolute;margin-left:159.35pt;margin-top:165.35pt;width:.5pt;height:.1pt;z-index:-251680256;mso-position-horizontal-relative:page;mso-position-vertical-relative:page" coordorigin="3187,3307" coordsize="10,2">
            <v:shape id="_x0000_s1300" style="position:absolute;left:3187;top:3307;width:10;height:2" coordorigin="3187,3307" coordsize="10,0" path="m3187,3307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97" style="position:absolute;margin-left:553.7pt;margin-top:165.35pt;width:.5pt;height:.1pt;z-index:-251679232;mso-position-horizontal-relative:page;mso-position-vertical-relative:page" coordorigin="11074,3307" coordsize="10,2">
            <v:shape id="_x0000_s1298" style="position:absolute;left:11074;top:3307;width:10;height:2" coordorigin="11074,3307" coordsize="10,0" path="m11074,3307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95" style="position:absolute;margin-left:66.25pt;margin-top:180.7pt;width:.5pt;height:.1pt;z-index:-251678208;mso-position-horizontal-relative:page;mso-position-vertical-relative:page" coordorigin="1325,3614" coordsize="10,2">
            <v:shape id="_x0000_s1296" style="position:absolute;left:1325;top:3614;width:10;height:2" coordorigin="1325,3614" coordsize="10,0" path="m1325,361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93" style="position:absolute;margin-left:159.35pt;margin-top:180.7pt;width:.5pt;height:.1pt;z-index:-251677184;mso-position-horizontal-relative:page;mso-position-vertical-relative:page" coordorigin="3187,3614" coordsize="10,2">
            <v:shape id="_x0000_s1294" style="position:absolute;left:3187;top:3614;width:10;height:2" coordorigin="3187,3614" coordsize="10,0" path="m3187,3614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91" style="position:absolute;margin-left:553.7pt;margin-top:180.7pt;width:.5pt;height:.1pt;z-index:-251676160;mso-position-horizontal-relative:page;mso-position-vertical-relative:page" coordorigin="11074,3614" coordsize="10,2">
            <v:shape id="_x0000_s1292" style="position:absolute;left:11074;top:3614;width:10;height:2" coordorigin="11074,3614" coordsize="10,0" path="m11074,361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89" style="position:absolute;margin-left:66.25pt;margin-top:196.3pt;width:.5pt;height:.1pt;z-index:-251675136;mso-position-horizontal-relative:page;mso-position-vertical-relative:page" coordorigin="1325,3926" coordsize="10,2">
            <v:shape id="_x0000_s1290" style="position:absolute;left:1325;top:3926;width:10;height:2" coordorigin="1325,3926" coordsize="10,0" path="m1325,3926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87" style="position:absolute;margin-left:159.35pt;margin-top:196.3pt;width:.5pt;height:.1pt;z-index:-251674112;mso-position-horizontal-relative:page;mso-position-vertical-relative:page" coordorigin="3187,3926" coordsize="10,2">
            <v:shape id="_x0000_s1288" style="position:absolute;left:3187;top:3926;width:10;height:2" coordorigin="3187,3926" coordsize="10,0" path="m3187,3926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85" style="position:absolute;margin-left:553.7pt;margin-top:196.3pt;width:.5pt;height:.1pt;z-index:-251673088;mso-position-horizontal-relative:page;mso-position-vertical-relative:page" coordorigin="11074,3926" coordsize="10,2">
            <v:shape id="_x0000_s1286" style="position:absolute;left:11074;top:3926;width:10;height:2" coordorigin="11074,3926" coordsize="10,0" path="m11074,3926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83" style="position:absolute;margin-left:66.25pt;margin-top:211.7pt;width:.5pt;height:.1pt;z-index:-251672064;mso-position-horizontal-relative:page;mso-position-vertical-relative:page" coordorigin="1325,4234" coordsize="10,2">
            <v:shape id="_x0000_s1284" style="position:absolute;left:1325;top:4234;width:10;height:2" coordorigin="1325,4234" coordsize="10,0" path="m1325,423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81" style="position:absolute;margin-left:159.35pt;margin-top:211.7pt;width:.5pt;height:.1pt;z-index:-251671040;mso-position-horizontal-relative:page;mso-position-vertical-relative:page" coordorigin="3187,4234" coordsize="10,2">
            <v:shape id="_x0000_s1282" style="position:absolute;left:3187;top:4234;width:10;height:2" coordorigin="3187,4234" coordsize="10,0" path="m3187,4234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79" style="position:absolute;margin-left:553.7pt;margin-top:211.7pt;width:.5pt;height:.1pt;z-index:-251670016;mso-position-horizontal-relative:page;mso-position-vertical-relative:page" coordorigin="11074,4234" coordsize="10,2">
            <v:shape id="_x0000_s1280" style="position:absolute;left:11074;top:4234;width:10;height:2" coordorigin="11074,4234" coordsize="10,0" path="m11074,423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77" style="position:absolute;margin-left:66.25pt;margin-top:227.3pt;width:.5pt;height:.1pt;z-index:-251668992;mso-position-horizontal-relative:page;mso-position-vertical-relative:page" coordorigin="1325,4546" coordsize="10,2">
            <v:shape id="_x0000_s1278" style="position:absolute;left:1325;top:4546;width:10;height:2" coordorigin="1325,4546" coordsize="10,0" path="m1325,4546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75" style="position:absolute;margin-left:159.35pt;margin-top:227.3pt;width:.5pt;height:.1pt;z-index:-251667968;mso-position-horizontal-relative:page;mso-position-vertical-relative:page" coordorigin="3187,4546" coordsize="10,2">
            <v:shape id="_x0000_s1276" style="position:absolute;left:3187;top:4546;width:10;height:2" coordorigin="3187,4546" coordsize="10,0" path="m3187,4546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73" style="position:absolute;margin-left:553.7pt;margin-top:227.3pt;width:.5pt;height:.1pt;z-index:-251666944;mso-position-horizontal-relative:page;mso-position-vertical-relative:page" coordorigin="11074,4546" coordsize="10,2">
            <v:shape id="_x0000_s1274" style="position:absolute;left:11074;top:4546;width:10;height:2" coordorigin="11074,4546" coordsize="10,0" path="m11074,4546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71" style="position:absolute;margin-left:66.25pt;margin-top:242.65pt;width:.5pt;height:.1pt;z-index:-251665920;mso-position-horizontal-relative:page;mso-position-vertical-relative:page" coordorigin="1325,4853" coordsize="10,2">
            <v:shape id="_x0000_s1272" style="position:absolute;left:1325;top:4853;width:10;height:2" coordorigin="1325,4853" coordsize="10,0" path="m1325,4853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69" style="position:absolute;margin-left:159.35pt;margin-top:242.65pt;width:.5pt;height:.1pt;z-index:-251664896;mso-position-horizontal-relative:page;mso-position-vertical-relative:page" coordorigin="3187,4853" coordsize="10,2">
            <v:shape id="_x0000_s1270" style="position:absolute;left:3187;top:4853;width:10;height:2" coordorigin="3187,4853" coordsize="10,0" path="m3187,4853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267" style="position:absolute;margin-left:553.7pt;margin-top:242.65pt;width:.5pt;height:.1pt;z-index:-251663872;mso-position-horizontal-relative:page;mso-position-vertical-relative:page" coordorigin="11074,4853" coordsize="10,2">
            <v:shape id="_x0000_s1268" style="position:absolute;left:11074;top:4853;width:10;height:2" coordorigin="11074,4853" coordsize="10,0" path="m11074,4853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120" style="position:absolute;margin-left:66pt;margin-top:328.3pt;width:488.4pt;height:375.85pt;z-index:-251655680;mso-position-horizontal-relative:page;mso-position-vertical-relative:page" coordorigin="1320,6566" coordsize="9768,7517">
            <v:group id="_x0000_s1265" style="position:absolute;left:1339;top:6576;width:9734;height:787" coordorigin="1339,6576" coordsize="9734,787">
              <v:shape id="_x0000_s1266" style="position:absolute;left:1339;top:6576;width:9734;height:787" coordorigin="1339,6576" coordsize="9734,787" path="m1339,7363r9735,l11074,6576r-9735,l1339,7363e" fillcolor="#cedecc" stroked="f">
                <v:path arrowok="t"/>
              </v:shape>
            </v:group>
            <v:group id="_x0000_s1263" style="position:absolute;left:1440;top:6974;width:9533;height:389" coordorigin="1440,6974" coordsize="9533,389">
              <v:shape id="_x0000_s1264" style="position:absolute;left:1440;top:6974;width:9533;height:389" coordorigin="1440,6974" coordsize="9533,389" path="m1440,7363r9533,l10973,6974r-9533,l1440,7363e" fillcolor="#cedecc" stroked="f">
                <v:path arrowok="t"/>
              </v:shape>
            </v:group>
            <v:group id="_x0000_s1261" style="position:absolute;left:1325;top:6571;width:10;height:2" coordorigin="1325,6571" coordsize="10,2">
              <v:shape id="_x0000_s1262" style="position:absolute;left:1325;top:6571;width:10;height:2" coordorigin="1325,6571" coordsize="10,0" path="m1325,6571r9,e" filled="f" strokecolor="#a7a8a7" strokeweight=".48pt">
                <v:stroke dashstyle="dash"/>
                <v:path arrowok="t"/>
              </v:shape>
            </v:group>
            <v:group id="_x0000_s1259" style="position:absolute;left:1325;top:6571;width:10;height:2" coordorigin="1325,6571" coordsize="10,2">
              <v:shape id="_x0000_s1260" style="position:absolute;left:1325;top:6571;width:10;height:2" coordorigin="1325,6571" coordsize="10,0" path="m1325,6571r9,e" filled="f" strokecolor="#a7a8a7" strokeweight=".48pt">
                <v:stroke dashstyle="dash"/>
                <v:path arrowok="t"/>
              </v:shape>
            </v:group>
            <v:group id="_x0000_s1257" style="position:absolute;left:1334;top:6571;width:9739;height:2" coordorigin="1334,6571" coordsize="9739,2">
              <v:shape id="_x0000_s1258" style="position:absolute;left:1334;top:6571;width:9739;height:2" coordorigin="1334,6571" coordsize="9739,0" path="m1334,6571r9740,e" filled="f" strokecolor="#a7a8a7" strokeweight=".48pt">
                <v:stroke dashstyle="dash"/>
                <v:path arrowok="t"/>
              </v:shape>
            </v:group>
            <v:group id="_x0000_s1255" style="position:absolute;left:11074;top:6571;width:10;height:2" coordorigin="11074,6571" coordsize="10,2">
              <v:shape id="_x0000_s1256" style="position:absolute;left:11074;top:6571;width:10;height:2" coordorigin="11074,6571" coordsize="10,0" path="m11074,6571r9,e" filled="f" strokecolor="#a7a8a7" strokeweight=".48pt">
                <v:stroke dashstyle="dash"/>
                <v:path arrowok="t"/>
              </v:shape>
            </v:group>
            <v:group id="_x0000_s1253" style="position:absolute;left:11074;top:6571;width:10;height:2" coordorigin="11074,6571" coordsize="10,2">
              <v:shape id="_x0000_s1254" style="position:absolute;left:11074;top:6571;width:10;height:2" coordorigin="11074,6571" coordsize="10,0" path="m11074,6571r9,e" filled="f" strokecolor="#a7a8a7" strokeweight=".48pt">
                <v:stroke dashstyle="dash"/>
                <v:path arrowok="t"/>
              </v:shape>
            </v:group>
            <v:group id="_x0000_s1251" style="position:absolute;left:1330;top:6576;width:2;height:7498" coordorigin="1330,6576" coordsize="2,7498">
              <v:shape id="_x0000_s1252" style="position:absolute;left:1330;top:6576;width:2;height:7498" coordorigin="1330,6576" coordsize="0,7498" path="m1330,6576r,7498e" filled="f" strokecolor="#a7a8a7" strokeweight=".16936mm">
                <v:stroke dashstyle="dash"/>
                <v:path arrowok="t"/>
              </v:shape>
            </v:group>
            <v:group id="_x0000_s1249" style="position:absolute;left:11078;top:6576;width:2;height:7498" coordorigin="11078,6576" coordsize="2,7498">
              <v:shape id="_x0000_s1250" style="position:absolute;left:11078;top:6576;width:2;height:7498" coordorigin="11078,6576" coordsize="0,7498" path="m11078,6576r,7498e" filled="f" strokecolor="#a7a8a7" strokeweight=".16947mm">
                <v:stroke dashstyle="dash"/>
                <v:path arrowok="t"/>
              </v:shape>
            </v:group>
            <v:group id="_x0000_s1247" style="position:absolute;left:1325;top:6970;width:10;height:2" coordorigin="1325,6970" coordsize="10,2">
              <v:shape id="_x0000_s1248" style="position:absolute;left:1325;top:6970;width:10;height:2" coordorigin="1325,6970" coordsize="10,0" path="m1325,6970r9,e" filled="f" strokecolor="#a7a8a7" strokeweight=".48pt">
                <v:stroke dashstyle="dash"/>
                <v:path arrowok="t"/>
              </v:shape>
            </v:group>
            <v:group id="_x0000_s1245" style="position:absolute;left:11074;top:6970;width:10;height:2" coordorigin="11074,6970" coordsize="10,2">
              <v:shape id="_x0000_s1246" style="position:absolute;left:11074;top:6970;width:10;height:2" coordorigin="11074,6970" coordsize="10,0" path="m11074,6970r9,e" filled="f" strokecolor="#a7a8a7" strokeweight=".48pt">
                <v:stroke dashstyle="dash"/>
                <v:path arrowok="t"/>
              </v:shape>
            </v:group>
            <v:group id="_x0000_s1243" style="position:absolute;left:1325;top:7368;width:10;height:2" coordorigin="1325,7368" coordsize="10,2">
              <v:shape id="_x0000_s1244" style="position:absolute;left:1325;top:7368;width:10;height:2" coordorigin="1325,7368" coordsize="10,0" path="m1325,7368r9,e" filled="f" strokecolor="#a7a8a7" strokeweight=".48pt">
                <v:stroke dashstyle="dash"/>
                <v:path arrowok="t"/>
              </v:shape>
            </v:group>
            <v:group id="_x0000_s1241" style="position:absolute;left:1334;top:7368;width:9739;height:2" coordorigin="1334,7368" coordsize="9739,2">
              <v:shape id="_x0000_s1242" style="position:absolute;left:1334;top:7368;width:9739;height:2" coordorigin="1334,7368" coordsize="9739,0" path="m1334,7368r9740,e" filled="f" strokecolor="#a7a8a7" strokeweight=".48pt">
                <v:stroke dashstyle="dash"/>
                <v:path arrowok="t"/>
              </v:shape>
            </v:group>
            <v:group id="_x0000_s1239" style="position:absolute;left:11074;top:7368;width:10;height:2" coordorigin="11074,7368" coordsize="10,2">
              <v:shape id="_x0000_s1240" style="position:absolute;left:11074;top:7368;width:10;height:2" coordorigin="11074,7368" coordsize="10,0" path="m11074,7368r9,e" filled="f" strokecolor="#a7a8a7" strokeweight=".48pt">
                <v:stroke dashstyle="dash"/>
                <v:path arrowok="t"/>
              </v:shape>
            </v:group>
            <v:group id="_x0000_s1237" style="position:absolute;left:1325;top:7661;width:10;height:2" coordorigin="1325,7661" coordsize="10,2">
              <v:shape id="_x0000_s1238" style="position:absolute;left:1325;top:7661;width:10;height:2" coordorigin="1325,7661" coordsize="10,0" path="m1325,7661r9,e" filled="f" strokecolor="#a7a8a7" strokeweight=".48pt">
                <v:stroke dashstyle="dash"/>
                <v:path arrowok="t"/>
              </v:shape>
            </v:group>
            <v:group id="_x0000_s1235" style="position:absolute;left:1334;top:7661;width:9739;height:2" coordorigin="1334,7661" coordsize="9739,2">
              <v:shape id="_x0000_s1236" style="position:absolute;left:1334;top:7661;width:9739;height:2" coordorigin="1334,7661" coordsize="9739,0" path="m1334,7661r9740,e" filled="f" strokecolor="#a7a8a7" strokeweight=".48pt">
                <v:stroke dashstyle="dash"/>
                <v:path arrowok="t"/>
              </v:shape>
            </v:group>
            <v:group id="_x0000_s1233" style="position:absolute;left:11074;top:7661;width:10;height:2" coordorigin="11074,7661" coordsize="10,2">
              <v:shape id="_x0000_s1234" style="position:absolute;left:11074;top:7661;width:10;height:2" coordorigin="11074,7661" coordsize="10,0" path="m11074,7661r9,e" filled="f" strokecolor="#a7a8a7" strokeweight=".48pt">
                <v:stroke dashstyle="dash"/>
                <v:path arrowok="t"/>
              </v:shape>
            </v:group>
            <v:group id="_x0000_s1231" style="position:absolute;left:1325;top:7949;width:10;height:2" coordorigin="1325,7949" coordsize="10,2">
              <v:shape id="_x0000_s1232" style="position:absolute;left:1325;top:7949;width:10;height:2" coordorigin="1325,7949" coordsize="10,0" path="m1325,7949r9,e" filled="f" strokecolor="#a7a8a7" strokeweight=".48pt">
                <v:stroke dashstyle="dash"/>
                <v:path arrowok="t"/>
              </v:shape>
            </v:group>
            <v:group id="_x0000_s1229" style="position:absolute;left:1334;top:7949;width:9739;height:2" coordorigin="1334,7949" coordsize="9739,2">
              <v:shape id="_x0000_s1230" style="position:absolute;left:1334;top:7949;width:9739;height:2" coordorigin="1334,7949" coordsize="9739,0" path="m1334,7949r9740,e" filled="f" strokecolor="#a7a8a7" strokeweight=".48pt">
                <v:stroke dashstyle="dash"/>
                <v:path arrowok="t"/>
              </v:shape>
            </v:group>
            <v:group id="_x0000_s1227" style="position:absolute;left:11074;top:7949;width:10;height:2" coordorigin="11074,7949" coordsize="10,2">
              <v:shape id="_x0000_s1228" style="position:absolute;left:11074;top:7949;width:10;height:2" coordorigin="11074,7949" coordsize="10,0" path="m11074,7949r9,e" filled="f" strokecolor="#a7a8a7" strokeweight=".48pt">
                <v:stroke dashstyle="dash"/>
                <v:path arrowok="t"/>
              </v:shape>
            </v:group>
            <v:group id="_x0000_s1225" style="position:absolute;left:1325;top:8242;width:10;height:2" coordorigin="1325,8242" coordsize="10,2">
              <v:shape id="_x0000_s1226" style="position:absolute;left:1325;top:8242;width:10;height:2" coordorigin="1325,8242" coordsize="10,0" path="m1325,8242r9,e" filled="f" strokecolor="#a7a8a7" strokeweight=".48pt">
                <v:stroke dashstyle="dash"/>
                <v:path arrowok="t"/>
              </v:shape>
            </v:group>
            <v:group id="_x0000_s1223" style="position:absolute;left:1334;top:8242;width:9739;height:2" coordorigin="1334,8242" coordsize="9739,2">
              <v:shape id="_x0000_s1224" style="position:absolute;left:1334;top:8242;width:9739;height:2" coordorigin="1334,8242" coordsize="9739,0" path="m1334,8242r9740,e" filled="f" strokecolor="#a7a8a7" strokeweight=".48pt">
                <v:stroke dashstyle="dash"/>
                <v:path arrowok="t"/>
              </v:shape>
            </v:group>
            <v:group id="_x0000_s1221" style="position:absolute;left:11074;top:8242;width:10;height:2" coordorigin="11074,8242" coordsize="10,2">
              <v:shape id="_x0000_s1222" style="position:absolute;left:11074;top:8242;width:10;height:2" coordorigin="11074,8242" coordsize="10,0" path="m11074,8242r9,e" filled="f" strokecolor="#a7a8a7" strokeweight=".48pt">
                <v:stroke dashstyle="dash"/>
                <v:path arrowok="t"/>
              </v:shape>
            </v:group>
            <v:group id="_x0000_s1219" style="position:absolute;left:1325;top:8530;width:10;height:2" coordorigin="1325,8530" coordsize="10,2">
              <v:shape id="_x0000_s1220" style="position:absolute;left:1325;top:8530;width:10;height:2" coordorigin="1325,8530" coordsize="10,0" path="m1325,8530r9,e" filled="f" strokecolor="#a7a8a7" strokeweight=".48pt">
                <v:stroke dashstyle="dash"/>
                <v:path arrowok="t"/>
              </v:shape>
            </v:group>
            <v:group id="_x0000_s1217" style="position:absolute;left:1334;top:8530;width:9739;height:2" coordorigin="1334,8530" coordsize="9739,2">
              <v:shape id="_x0000_s1218" style="position:absolute;left:1334;top:8530;width:9739;height:2" coordorigin="1334,8530" coordsize="9739,0" path="m1334,8530r9740,e" filled="f" strokecolor="#a7a8a7" strokeweight=".48pt">
                <v:stroke dashstyle="dash"/>
                <v:path arrowok="t"/>
              </v:shape>
            </v:group>
            <v:group id="_x0000_s1215" style="position:absolute;left:11074;top:8530;width:10;height:2" coordorigin="11074,8530" coordsize="10,2">
              <v:shape id="_x0000_s1216" style="position:absolute;left:11074;top:8530;width:10;height:2" coordorigin="11074,8530" coordsize="10,0" path="m11074,8530r9,e" filled="f" strokecolor="#a7a8a7" strokeweight=".48pt">
                <v:stroke dashstyle="dash"/>
                <v:path arrowok="t"/>
              </v:shape>
            </v:group>
            <v:group id="_x0000_s1213" style="position:absolute;left:1325;top:8818;width:10;height:2" coordorigin="1325,8818" coordsize="10,2">
              <v:shape id="_x0000_s1214" style="position:absolute;left:1325;top:8818;width:10;height:2" coordorigin="1325,8818" coordsize="10,0" path="m1325,8818r9,e" filled="f" strokecolor="#a7a8a7" strokeweight=".48pt">
                <v:stroke dashstyle="dash"/>
                <v:path arrowok="t"/>
              </v:shape>
            </v:group>
            <v:group id="_x0000_s1211" style="position:absolute;left:1334;top:8818;width:9739;height:2" coordorigin="1334,8818" coordsize="9739,2">
              <v:shape id="_x0000_s1212" style="position:absolute;left:1334;top:8818;width:9739;height:2" coordorigin="1334,8818" coordsize="9739,0" path="m1334,8818r9740,e" filled="f" strokecolor="#a7a8a7" strokeweight=".48pt">
                <v:stroke dashstyle="dash"/>
                <v:path arrowok="t"/>
              </v:shape>
            </v:group>
            <v:group id="_x0000_s1209" style="position:absolute;left:11074;top:8818;width:10;height:2" coordorigin="11074,8818" coordsize="10,2">
              <v:shape id="_x0000_s1210" style="position:absolute;left:11074;top:8818;width:10;height:2" coordorigin="11074,8818" coordsize="10,0" path="m11074,8818r9,e" filled="f" strokecolor="#a7a8a7" strokeweight=".48pt">
                <v:stroke dashstyle="dash"/>
                <v:path arrowok="t"/>
              </v:shape>
            </v:group>
            <v:group id="_x0000_s1207" style="position:absolute;left:1325;top:9110;width:10;height:2" coordorigin="1325,9110" coordsize="10,2">
              <v:shape id="_x0000_s1208" style="position:absolute;left:1325;top:9110;width:10;height:2" coordorigin="1325,9110" coordsize="10,0" path="m1325,9110r9,e" filled="f" strokecolor="#a7a8a7" strokeweight=".48pt">
                <v:stroke dashstyle="dash"/>
                <v:path arrowok="t"/>
              </v:shape>
            </v:group>
            <v:group id="_x0000_s1205" style="position:absolute;left:1334;top:9110;width:9739;height:2" coordorigin="1334,9110" coordsize="9739,2">
              <v:shape id="_x0000_s1206" style="position:absolute;left:1334;top:9110;width:9739;height:2" coordorigin="1334,9110" coordsize="9739,0" path="m1334,9110r9740,e" filled="f" strokecolor="#a7a8a7" strokeweight=".48pt">
                <v:stroke dashstyle="dash"/>
                <v:path arrowok="t"/>
              </v:shape>
            </v:group>
            <v:group id="_x0000_s1203" style="position:absolute;left:11074;top:9110;width:10;height:2" coordorigin="11074,9110" coordsize="10,2">
              <v:shape id="_x0000_s1204" style="position:absolute;left:11074;top:9110;width:10;height:2" coordorigin="11074,9110" coordsize="10,0" path="m11074,9110r9,e" filled="f" strokecolor="#a7a8a7" strokeweight=".48pt">
                <v:stroke dashstyle="dash"/>
                <v:path arrowok="t"/>
              </v:shape>
            </v:group>
            <v:group id="_x0000_s1201" style="position:absolute;left:1325;top:9398;width:10;height:2" coordorigin="1325,9398" coordsize="10,2">
              <v:shape id="_x0000_s1202" style="position:absolute;left:1325;top:9398;width:10;height:2" coordorigin="1325,9398" coordsize="10,0" path="m1325,9398r9,e" filled="f" strokecolor="#a7a8a7" strokeweight=".48pt">
                <v:stroke dashstyle="dash"/>
                <v:path arrowok="t"/>
              </v:shape>
            </v:group>
            <v:group id="_x0000_s1199" style="position:absolute;left:1334;top:9398;width:9739;height:2" coordorigin="1334,9398" coordsize="9739,2">
              <v:shape id="_x0000_s1200" style="position:absolute;left:1334;top:9398;width:9739;height:2" coordorigin="1334,9398" coordsize="9739,0" path="m1334,9398r9740,e" filled="f" strokecolor="#a7a8a7" strokeweight=".48pt">
                <v:stroke dashstyle="dash"/>
                <v:path arrowok="t"/>
              </v:shape>
            </v:group>
            <v:group id="_x0000_s1197" style="position:absolute;left:11074;top:9398;width:10;height:2" coordorigin="11074,9398" coordsize="10,2">
              <v:shape id="_x0000_s1198" style="position:absolute;left:11074;top:9398;width:10;height:2" coordorigin="11074,9398" coordsize="10,0" path="m11074,9398r9,e" filled="f" strokecolor="#a7a8a7" strokeweight=".48pt">
                <v:stroke dashstyle="dash"/>
                <v:path arrowok="t"/>
              </v:shape>
            </v:group>
            <v:group id="_x0000_s1195" style="position:absolute;left:1325;top:9691;width:10;height:2" coordorigin="1325,9691" coordsize="10,2">
              <v:shape id="_x0000_s1196" style="position:absolute;left:1325;top:9691;width:10;height:2" coordorigin="1325,9691" coordsize="10,0" path="m1325,9691r9,e" filled="f" strokecolor="#a7a8a7" strokeweight=".48pt">
                <v:stroke dashstyle="dash"/>
                <v:path arrowok="t"/>
              </v:shape>
            </v:group>
            <v:group id="_x0000_s1193" style="position:absolute;left:1334;top:9691;width:9739;height:2" coordorigin="1334,9691" coordsize="9739,2">
              <v:shape id="_x0000_s1194" style="position:absolute;left:1334;top:9691;width:9739;height:2" coordorigin="1334,9691" coordsize="9739,0" path="m1334,9691r9740,e" filled="f" strokecolor="#a7a8a7" strokeweight=".48pt">
                <v:stroke dashstyle="dash"/>
                <v:path arrowok="t"/>
              </v:shape>
            </v:group>
            <v:group id="_x0000_s1191" style="position:absolute;left:11074;top:9691;width:10;height:2" coordorigin="11074,9691" coordsize="10,2">
              <v:shape id="_x0000_s1192" style="position:absolute;left:11074;top:9691;width:10;height:2" coordorigin="11074,9691" coordsize="10,0" path="m11074,9691r9,e" filled="f" strokecolor="#a7a8a7" strokeweight=".48pt">
                <v:stroke dashstyle="dash"/>
                <v:path arrowok="t"/>
              </v:shape>
            </v:group>
            <v:group id="_x0000_s1189" style="position:absolute;left:1325;top:9979;width:10;height:2" coordorigin="1325,9979" coordsize="10,2">
              <v:shape id="_x0000_s1190" style="position:absolute;left:1325;top:9979;width:10;height:2" coordorigin="1325,9979" coordsize="10,0" path="m1325,9979r9,e" filled="f" strokecolor="#a7a8a7" strokeweight=".48pt">
                <v:stroke dashstyle="dash"/>
                <v:path arrowok="t"/>
              </v:shape>
            </v:group>
            <v:group id="_x0000_s1187" style="position:absolute;left:1334;top:9979;width:9739;height:2" coordorigin="1334,9979" coordsize="9739,2">
              <v:shape id="_x0000_s1188" style="position:absolute;left:1334;top:9979;width:9739;height:2" coordorigin="1334,9979" coordsize="9739,0" path="m1334,9979r9740,e" filled="f" strokecolor="#a7a8a7" strokeweight=".48pt">
                <v:stroke dashstyle="dash"/>
                <v:path arrowok="t"/>
              </v:shape>
            </v:group>
            <v:group id="_x0000_s1185" style="position:absolute;left:11074;top:9979;width:10;height:2" coordorigin="11074,9979" coordsize="10,2">
              <v:shape id="_x0000_s1186" style="position:absolute;left:11074;top:9979;width:10;height:2" coordorigin="11074,9979" coordsize="10,0" path="m11074,9979r9,e" filled="f" strokecolor="#a7a8a7" strokeweight=".48pt">
                <v:stroke dashstyle="dash"/>
                <v:path arrowok="t"/>
              </v:shape>
            </v:group>
            <v:group id="_x0000_s1183" style="position:absolute;left:1325;top:10272;width:10;height:2" coordorigin="1325,10272" coordsize="10,2">
              <v:shape id="_x0000_s1184" style="position:absolute;left:1325;top:10272;width:10;height:2" coordorigin="1325,10272" coordsize="10,0" path="m1325,10272r9,e" filled="f" strokecolor="#a7a8a7" strokeweight=".48pt">
                <v:stroke dashstyle="dash"/>
                <v:path arrowok="t"/>
              </v:shape>
            </v:group>
            <v:group id="_x0000_s1181" style="position:absolute;left:1334;top:10272;width:9739;height:2" coordorigin="1334,10272" coordsize="9739,2">
              <v:shape id="_x0000_s1182" style="position:absolute;left:1334;top:10272;width:9739;height:2" coordorigin="1334,10272" coordsize="9739,0" path="m1334,10272r9740,e" filled="f" strokecolor="#a7a8a7" strokeweight=".48pt">
                <v:stroke dashstyle="dash"/>
                <v:path arrowok="t"/>
              </v:shape>
            </v:group>
            <v:group id="_x0000_s1179" style="position:absolute;left:11074;top:10272;width:10;height:2" coordorigin="11074,10272" coordsize="10,2">
              <v:shape id="_x0000_s1180" style="position:absolute;left:11074;top:10272;width:10;height:2" coordorigin="11074,10272" coordsize="10,0" path="m11074,10272r9,e" filled="f" strokecolor="#a7a8a7" strokeweight=".48pt">
                <v:stroke dashstyle="dash"/>
                <v:path arrowok="t"/>
              </v:shape>
            </v:group>
            <v:group id="_x0000_s1177" style="position:absolute;left:1325;top:10560;width:10;height:2" coordorigin="1325,10560" coordsize="10,2">
              <v:shape id="_x0000_s1178" style="position:absolute;left:1325;top:10560;width:10;height:2" coordorigin="1325,10560" coordsize="10,0" path="m1325,10560r9,e" filled="f" strokecolor="#a7a8a7" strokeweight=".48pt">
                <v:stroke dashstyle="dash"/>
                <v:path arrowok="t"/>
              </v:shape>
            </v:group>
            <v:group id="_x0000_s1175" style="position:absolute;left:1334;top:10560;width:9739;height:2" coordorigin="1334,10560" coordsize="9739,2">
              <v:shape id="_x0000_s1176" style="position:absolute;left:1334;top:10560;width:9739;height:2" coordorigin="1334,10560" coordsize="9739,0" path="m1334,10560r9740,e" filled="f" strokecolor="#a7a8a7" strokeweight=".48pt">
                <v:stroke dashstyle="dash"/>
                <v:path arrowok="t"/>
              </v:shape>
            </v:group>
            <v:group id="_x0000_s1173" style="position:absolute;left:11074;top:10560;width:10;height:2" coordorigin="11074,10560" coordsize="10,2">
              <v:shape id="_x0000_s1174" style="position:absolute;left:11074;top:10560;width:10;height:2" coordorigin="11074,10560" coordsize="10,0" path="m11074,10560r9,e" filled="f" strokecolor="#a7a8a7" strokeweight=".48pt">
                <v:stroke dashstyle="dash"/>
                <v:path arrowok="t"/>
              </v:shape>
            </v:group>
            <v:group id="_x0000_s1171" style="position:absolute;left:1325;top:10848;width:10;height:2" coordorigin="1325,10848" coordsize="10,2">
              <v:shape id="_x0000_s1172" style="position:absolute;left:1325;top:10848;width:10;height:2" coordorigin="1325,10848" coordsize="10,0" path="m1325,10848r9,e" filled="f" strokecolor="#a7a8a7" strokeweight=".48pt">
                <v:stroke dashstyle="dash"/>
                <v:path arrowok="t"/>
              </v:shape>
            </v:group>
            <v:group id="_x0000_s1169" style="position:absolute;left:1334;top:10848;width:9739;height:2" coordorigin="1334,10848" coordsize="9739,2">
              <v:shape id="_x0000_s1170" style="position:absolute;left:1334;top:10848;width:9739;height:2" coordorigin="1334,10848" coordsize="9739,0" path="m1334,10848r9740,e" filled="f" strokecolor="#a7a8a7" strokeweight=".48pt">
                <v:stroke dashstyle="dash"/>
                <v:path arrowok="t"/>
              </v:shape>
            </v:group>
            <v:group id="_x0000_s1167" style="position:absolute;left:11074;top:10848;width:10;height:2" coordorigin="11074,10848" coordsize="10,2">
              <v:shape id="_x0000_s1168" style="position:absolute;left:11074;top:10848;width:10;height:2" coordorigin="11074,10848" coordsize="10,0" path="m11074,10848r9,e" filled="f" strokecolor="#a7a8a7" strokeweight=".48pt">
                <v:stroke dashstyle="dash"/>
                <v:path arrowok="t"/>
              </v:shape>
            </v:group>
            <v:group id="_x0000_s1165" style="position:absolute;left:1325;top:11141;width:10;height:2" coordorigin="1325,11141" coordsize="10,2">
              <v:shape id="_x0000_s1166" style="position:absolute;left:1325;top:11141;width:10;height:2" coordorigin="1325,11141" coordsize="10,0" path="m1325,11141r9,e" filled="f" strokecolor="#a7a8a7" strokeweight=".48pt">
                <v:stroke dashstyle="dash"/>
                <v:path arrowok="t"/>
              </v:shape>
            </v:group>
            <v:group id="_x0000_s1163" style="position:absolute;left:1334;top:11141;width:9739;height:2" coordorigin="1334,11141" coordsize="9739,2">
              <v:shape id="_x0000_s1164" style="position:absolute;left:1334;top:11141;width:9739;height:2" coordorigin="1334,11141" coordsize="9739,0" path="m1334,11141r9740,e" filled="f" strokecolor="#a7a8a7" strokeweight=".48pt">
                <v:stroke dashstyle="dash"/>
                <v:path arrowok="t"/>
              </v:shape>
            </v:group>
            <v:group id="_x0000_s1161" style="position:absolute;left:11074;top:11141;width:10;height:2" coordorigin="11074,11141" coordsize="10,2">
              <v:shape id="_x0000_s1162" style="position:absolute;left:11074;top:11141;width:10;height:2" coordorigin="11074,11141" coordsize="10,0" path="m11074,11141r9,e" filled="f" strokecolor="#a7a8a7" strokeweight=".48pt">
                <v:stroke dashstyle="dash"/>
                <v:path arrowok="t"/>
              </v:shape>
            </v:group>
            <v:group id="_x0000_s1159" style="position:absolute;left:1325;top:11429;width:10;height:2" coordorigin="1325,11429" coordsize="10,2">
              <v:shape id="_x0000_s1160" style="position:absolute;left:1325;top:11429;width:10;height:2" coordorigin="1325,11429" coordsize="10,0" path="m1325,11429r9,e" filled="f" strokecolor="#a7a8a7" strokeweight=".48pt">
                <v:stroke dashstyle="dash"/>
                <v:path arrowok="t"/>
              </v:shape>
            </v:group>
            <v:group id="_x0000_s1157" style="position:absolute;left:1334;top:11429;width:9739;height:2" coordorigin="1334,11429" coordsize="9739,2">
              <v:shape id="_x0000_s1158" style="position:absolute;left:1334;top:11429;width:9739;height:2" coordorigin="1334,11429" coordsize="9739,0" path="m1334,11429r9740,e" filled="f" strokecolor="#a7a8a7" strokeweight=".48pt">
                <v:stroke dashstyle="dash"/>
                <v:path arrowok="t"/>
              </v:shape>
            </v:group>
            <v:group id="_x0000_s1155" style="position:absolute;left:11074;top:11429;width:10;height:2" coordorigin="11074,11429" coordsize="10,2">
              <v:shape id="_x0000_s1156" style="position:absolute;left:11074;top:11429;width:10;height:2" coordorigin="11074,11429" coordsize="10,0" path="m11074,11429r9,e" filled="f" strokecolor="#a7a8a7" strokeweight=".48pt">
                <v:stroke dashstyle="dash"/>
                <v:path arrowok="t"/>
              </v:shape>
            </v:group>
            <v:group id="_x0000_s1153" style="position:absolute;left:1325;top:11722;width:10;height:2" coordorigin="1325,11722" coordsize="10,2">
              <v:shape id="_x0000_s1154" style="position:absolute;left:1325;top:11722;width:10;height:2" coordorigin="1325,11722" coordsize="10,0" path="m1325,11722r9,e" filled="f" strokecolor="#a7a8a7" strokeweight=".48pt">
                <v:stroke dashstyle="dash"/>
                <v:path arrowok="t"/>
              </v:shape>
            </v:group>
            <v:group id="_x0000_s1151" style="position:absolute;left:1334;top:11722;width:9749;height:2" coordorigin="1334,11722" coordsize="9749,2">
              <v:shape id="_x0000_s1152" style="position:absolute;left:1334;top:11722;width:9749;height:2" coordorigin="1334,11722" coordsize="9749,0" path="m1334,11722r9749,e" filled="f" strokecolor="#a7a8a7" strokeweight=".48pt">
                <v:stroke dashstyle="dash"/>
                <v:path arrowok="t"/>
              </v:shape>
            </v:group>
            <v:group id="_x0000_s1149" style="position:absolute;left:1325;top:12010;width:10;height:2" coordorigin="1325,12010" coordsize="10,2">
              <v:shape id="_x0000_s1150" style="position:absolute;left:1325;top:12010;width:10;height:2" coordorigin="1325,12010" coordsize="10,0" path="m1325,12010r9,e" filled="f" strokecolor="#a7a8a7" strokeweight=".48pt">
                <v:stroke dashstyle="dash"/>
                <v:path arrowok="t"/>
              </v:shape>
            </v:group>
            <v:group id="_x0000_s1147" style="position:absolute;left:1334;top:12010;width:9749;height:2" coordorigin="1334,12010" coordsize="9749,2">
              <v:shape id="_x0000_s1148" style="position:absolute;left:1334;top:12010;width:9749;height:2" coordorigin="1334,12010" coordsize="9749,0" path="m1334,12010r9749,e" filled="f" strokecolor="#a7a8a7" strokeweight=".48pt">
                <v:stroke dashstyle="dash"/>
                <v:path arrowok="t"/>
              </v:shape>
            </v:group>
            <v:group id="_x0000_s1145" style="position:absolute;left:1325;top:12298;width:10;height:2" coordorigin="1325,12298" coordsize="10,2">
              <v:shape id="_x0000_s1146" style="position:absolute;left:1325;top:12298;width:10;height:2" coordorigin="1325,12298" coordsize="10,0" path="m1325,12298r9,e" filled="f" strokecolor="#a7a8a7" strokeweight=".48pt">
                <v:stroke dashstyle="dash"/>
                <v:path arrowok="t"/>
              </v:shape>
            </v:group>
            <v:group id="_x0000_s1143" style="position:absolute;left:1334;top:12298;width:9749;height:2" coordorigin="1334,12298" coordsize="9749,2">
              <v:shape id="_x0000_s1144" style="position:absolute;left:1334;top:12298;width:9749;height:2" coordorigin="1334,12298" coordsize="9749,0" path="m1334,12298r9749,e" filled="f" strokecolor="#a7a8a7" strokeweight=".48pt">
                <v:stroke dashstyle="dash"/>
                <v:path arrowok="t"/>
              </v:shape>
            </v:group>
            <v:group id="_x0000_s1141" style="position:absolute;left:1325;top:12590;width:10;height:2" coordorigin="1325,12590" coordsize="10,2">
              <v:shape id="_x0000_s1142" style="position:absolute;left:1325;top:12590;width:10;height:2" coordorigin="1325,12590" coordsize="10,0" path="m1325,12590r9,e" filled="f" strokecolor="#a7a8a7" strokeweight=".48pt">
                <v:stroke dashstyle="dash"/>
                <v:path arrowok="t"/>
              </v:shape>
            </v:group>
            <v:group id="_x0000_s1139" style="position:absolute;left:1334;top:12590;width:9749;height:2" coordorigin="1334,12590" coordsize="9749,2">
              <v:shape id="_x0000_s1140" style="position:absolute;left:1334;top:12590;width:9749;height:2" coordorigin="1334,12590" coordsize="9749,0" path="m1334,12590r9749,e" filled="f" strokecolor="#a7a8a7" strokeweight=".48pt">
                <v:stroke dashstyle="dash"/>
                <v:path arrowok="t"/>
              </v:shape>
            </v:group>
            <v:group id="_x0000_s1137" style="position:absolute;left:1325;top:12878;width:10;height:2" coordorigin="1325,12878" coordsize="10,2">
              <v:shape id="_x0000_s1138" style="position:absolute;left:1325;top:12878;width:10;height:2" coordorigin="1325,12878" coordsize="10,0" path="m1325,12878r9,e" filled="f" strokecolor="#a7a8a7" strokeweight=".48pt">
                <v:stroke dashstyle="dash"/>
                <v:path arrowok="t"/>
              </v:shape>
            </v:group>
            <v:group id="_x0000_s1135" style="position:absolute;left:1334;top:12878;width:9749;height:2" coordorigin="1334,12878" coordsize="9749,2">
              <v:shape id="_x0000_s1136" style="position:absolute;left:1334;top:12878;width:9749;height:2" coordorigin="1334,12878" coordsize="9749,0" path="m1334,12878r9749,e" filled="f" strokecolor="#a7a8a7" strokeweight=".48pt">
                <v:stroke dashstyle="dash"/>
                <v:path arrowok="t"/>
              </v:shape>
            </v:group>
            <v:group id="_x0000_s1133" style="position:absolute;left:1325;top:13171;width:10;height:2" coordorigin="1325,13171" coordsize="10,2">
              <v:shape id="_x0000_s1134" style="position:absolute;left:1325;top:13171;width:10;height:2" coordorigin="1325,13171" coordsize="10,0" path="m1325,13171r9,e" filled="f" strokecolor="#a7a8a7" strokeweight=".48pt">
                <v:stroke dashstyle="dash"/>
                <v:path arrowok="t"/>
              </v:shape>
            </v:group>
            <v:group id="_x0000_s1131" style="position:absolute;left:1334;top:13171;width:9749;height:2" coordorigin="1334,13171" coordsize="9749,2">
              <v:shape id="_x0000_s1132" style="position:absolute;left:1334;top:13171;width:9749;height:2" coordorigin="1334,13171" coordsize="9749,0" path="m1334,13171r9749,e" filled="f" strokecolor="#a7a8a7" strokeweight=".48pt">
                <v:stroke dashstyle="dash"/>
                <v:path arrowok="t"/>
              </v:shape>
            </v:group>
            <v:group id="_x0000_s1129" style="position:absolute;left:1325;top:13459;width:10;height:2" coordorigin="1325,13459" coordsize="10,2">
              <v:shape id="_x0000_s1130" style="position:absolute;left:1325;top:13459;width:10;height:2" coordorigin="1325,13459" coordsize="10,0" path="m1325,13459r9,e" filled="f" strokecolor="#a7a8a7" strokeweight=".48pt">
                <v:stroke dashstyle="dash"/>
                <v:path arrowok="t"/>
              </v:shape>
            </v:group>
            <v:group id="_x0000_s1127" style="position:absolute;left:1334;top:13459;width:9749;height:2" coordorigin="1334,13459" coordsize="9749,2">
              <v:shape id="_x0000_s1128" style="position:absolute;left:1334;top:13459;width:9749;height:2" coordorigin="1334,13459" coordsize="9749,0" path="m1334,13459r9749,e" filled="f" strokecolor="#a7a8a7" strokeweight=".48pt">
                <v:stroke dashstyle="dash"/>
                <v:path arrowok="t"/>
              </v:shape>
            </v:group>
            <v:group id="_x0000_s1125" style="position:absolute;left:1325;top:13771;width:10;height:2" coordorigin="1325,13771" coordsize="10,2">
              <v:shape id="_x0000_s1126" style="position:absolute;left:1325;top:13771;width:10;height:2" coordorigin="1325,13771" coordsize="10,0" path="m1325,13771r9,e" filled="f" strokecolor="#a7a8a7" strokeweight=".48pt">
                <v:stroke dashstyle="dash"/>
                <v:path arrowok="t"/>
              </v:shape>
            </v:group>
            <v:group id="_x0000_s1123" style="position:absolute;left:1334;top:13771;width:9749;height:2" coordorigin="1334,13771" coordsize="9749,2">
              <v:shape id="_x0000_s1124" style="position:absolute;left:1334;top:13771;width:9749;height:2" coordorigin="1334,13771" coordsize="9749,0" path="m1334,13771r9749,e" filled="f" strokecolor="#a7a8a7" strokeweight=".48pt">
                <v:stroke dashstyle="dash"/>
                <v:path arrowok="t"/>
              </v:shape>
            </v:group>
            <v:group id="_x0000_s1121" style="position:absolute;left:1325;top:14078;width:9758;height:2" coordorigin="1325,14078" coordsize="9758,2">
              <v:shape id="_x0000_s1122" style="position:absolute;left:1325;top:14078;width:9758;height:2" coordorigin="1325,14078" coordsize="9758,0" path="m1325,14078r9758,e" filled="f" strokecolor="#a7a8a7" strokeweight=".48pt">
                <v:stroke dashstyle="dash"/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7886"/>
      </w:tblGrid>
      <w:tr w:rsidR="00504604">
        <w:trPr>
          <w:trHeight w:hRule="exact" w:val="312"/>
        </w:trPr>
        <w:tc>
          <w:tcPr>
            <w:tcW w:w="1862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tabs>
                <w:tab w:val="left" w:pos="7860"/>
              </w:tabs>
              <w:spacing w:before="11" w:after="0" w:line="240" w:lineRule="auto"/>
              <w:ind w:left="101" w:right="-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highlight w:val="lightGray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highlight w:val="lightGray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highlight w:val="lightGray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  <w:highlight w:val="lightGray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highlight w:val="lightGray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highlight w:val="lightGray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highlight w:val="lightGray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highlight w:val="lightGray"/>
              </w:rPr>
              <w:t>01</w:t>
            </w: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 xml:space="preserve">5 </w:t>
            </w: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ab/>
            </w:r>
          </w:p>
        </w:tc>
      </w:tr>
      <w:tr w:rsidR="00504604">
        <w:trPr>
          <w:trHeight w:hRule="exact" w:val="307"/>
        </w:trPr>
        <w:tc>
          <w:tcPr>
            <w:tcW w:w="1862" w:type="dxa"/>
            <w:vMerge w:val="restart"/>
            <w:tcBorders>
              <w:top w:val="dotted" w:sz="3" w:space="0" w:color="A7A8A7"/>
              <w:left w:val="dotted" w:sz="3" w:space="0" w:color="A7A8A7"/>
              <w:right w:val="dotted" w:sz="3" w:space="0" w:color="A7A8A7"/>
            </w:tcBorders>
          </w:tcPr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504604" w:rsidRDefault="00BB372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  <w:p w:rsidR="00504604" w:rsidRDefault="00BB372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hno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504604">
        <w:trPr>
          <w:trHeight w:hRule="exact" w:val="312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6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</w:tr>
      <w:tr w:rsidR="00504604">
        <w:trPr>
          <w:trHeight w:hRule="exact" w:val="307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504604">
        <w:trPr>
          <w:trHeight w:hRule="exact" w:val="312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6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04604">
        <w:trPr>
          <w:trHeight w:hRule="exact" w:val="312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</w:tr>
      <w:tr w:rsidR="00504604">
        <w:trPr>
          <w:trHeight w:hRule="exact" w:val="307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504604">
        <w:trPr>
          <w:trHeight w:hRule="exact" w:val="312"/>
        </w:trPr>
        <w:tc>
          <w:tcPr>
            <w:tcW w:w="1862" w:type="dxa"/>
            <w:vMerge/>
            <w:tcBorders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504604">
        <w:trPr>
          <w:trHeight w:hRule="exact" w:val="307"/>
        </w:trPr>
        <w:tc>
          <w:tcPr>
            <w:tcW w:w="1862" w:type="dxa"/>
            <w:vMerge w:val="restart"/>
            <w:tcBorders>
              <w:top w:val="dotted" w:sz="3" w:space="0" w:color="A7A8A7"/>
              <w:left w:val="dotted" w:sz="3" w:space="0" w:color="A7A8A7"/>
              <w:right w:val="dotted" w:sz="3" w:space="0" w:color="A7A8A7"/>
            </w:tcBorders>
          </w:tcPr>
          <w:p w:rsidR="00504604" w:rsidRDefault="0050460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BB372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504604">
        <w:trPr>
          <w:trHeight w:hRule="exact" w:val="312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6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</w:p>
        </w:tc>
      </w:tr>
      <w:tr w:rsidR="00504604">
        <w:trPr>
          <w:trHeight w:hRule="exact" w:val="307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504604">
        <w:trPr>
          <w:trHeight w:hRule="exact" w:val="312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6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H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504604">
        <w:trPr>
          <w:trHeight w:hRule="exact" w:val="312"/>
        </w:trPr>
        <w:tc>
          <w:tcPr>
            <w:tcW w:w="1862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11" w:after="0" w:line="240" w:lineRule="auto"/>
              <w:ind w:left="4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504604">
        <w:trPr>
          <w:trHeight w:hRule="exact" w:val="307"/>
        </w:trPr>
        <w:tc>
          <w:tcPr>
            <w:tcW w:w="1862" w:type="dxa"/>
            <w:vMerge/>
            <w:tcBorders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86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504604"/>
        </w:tc>
      </w:tr>
    </w:tbl>
    <w:p w:rsidR="00504604" w:rsidRDefault="00504604">
      <w:pPr>
        <w:spacing w:before="6" w:after="0" w:line="160" w:lineRule="exact"/>
        <w:rPr>
          <w:sz w:val="16"/>
          <w:szCs w:val="16"/>
        </w:rPr>
      </w:pPr>
    </w:p>
    <w:p w:rsidR="00504604" w:rsidRDefault="00504604">
      <w:pPr>
        <w:spacing w:after="0" w:line="200" w:lineRule="exact"/>
        <w:rPr>
          <w:sz w:val="20"/>
          <w:szCs w:val="20"/>
        </w:rPr>
      </w:pPr>
    </w:p>
    <w:p w:rsidR="00504604" w:rsidRDefault="00504604">
      <w:pPr>
        <w:spacing w:after="0" w:line="200" w:lineRule="exact"/>
        <w:rPr>
          <w:sz w:val="20"/>
          <w:szCs w:val="20"/>
        </w:rPr>
      </w:pPr>
    </w:p>
    <w:p w:rsidR="00504604" w:rsidRDefault="00504604">
      <w:pPr>
        <w:spacing w:after="0" w:line="200" w:lineRule="exact"/>
        <w:rPr>
          <w:sz w:val="20"/>
          <w:szCs w:val="20"/>
        </w:rPr>
      </w:pPr>
    </w:p>
    <w:p w:rsidR="00504604" w:rsidRDefault="00504604">
      <w:pPr>
        <w:spacing w:after="0" w:line="200" w:lineRule="exact"/>
        <w:rPr>
          <w:sz w:val="20"/>
          <w:szCs w:val="20"/>
        </w:rPr>
      </w:pPr>
    </w:p>
    <w:p w:rsidR="00504604" w:rsidRDefault="00504604">
      <w:pPr>
        <w:spacing w:after="0" w:line="200" w:lineRule="exact"/>
        <w:rPr>
          <w:sz w:val="20"/>
          <w:szCs w:val="20"/>
        </w:rPr>
      </w:pPr>
    </w:p>
    <w:p w:rsidR="00504604" w:rsidRDefault="00BB3720">
      <w:pPr>
        <w:spacing w:before="16" w:after="0" w:line="240" w:lineRule="auto"/>
        <w:ind w:left="183" w:right="7100"/>
        <w:jc w:val="center"/>
        <w:rPr>
          <w:rFonts w:ascii="Calibri" w:eastAsia="Calibri" w:hAnsi="Calibri" w:cs="Calibri"/>
        </w:rPr>
      </w:pPr>
      <w:r>
        <w:pict>
          <v:group id="_x0000_s1118" style="position:absolute;left:0;text-align:left;margin-left:66.25pt;margin-top:-89.55pt;width:.5pt;height:.1pt;z-index:-251662848;mso-position-horizontal-relative:page" coordorigin="1325,-1791" coordsize="10,2">
            <v:shape id="_x0000_s1119" style="position:absolute;left:1325;top:-1791;width:10;height:2" coordorigin="1325,-1791" coordsize="10,0" path="m1325,-1791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116" style="position:absolute;left:0;text-align:left;margin-left:159.35pt;margin-top:-89.55pt;width:.5pt;height:.1pt;z-index:-251661824;mso-position-horizontal-relative:page" coordorigin="3187,-1791" coordsize="10,2">
            <v:shape id="_x0000_s1117" style="position:absolute;left:3187;top:-1791;width:10;height:2" coordorigin="3187,-1791" coordsize="10,0" path="m3187,-1791r10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114" style="position:absolute;left:0;text-align:left;margin-left:553.7pt;margin-top:-89.55pt;width:.5pt;height:.1pt;z-index:-251660800;mso-position-horizontal-relative:page" coordorigin="11074,-1791" coordsize="10,2">
            <v:shape id="_x0000_s1115" style="position:absolute;left:11074;top:-1791;width:10;height:2" coordorigin="11074,-1791" coordsize="10,0" path="m11074,-1791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112" style="position:absolute;left:0;text-align:left;margin-left:66.25pt;margin-top:-73.95pt;width:.5pt;height:.1pt;z-index:-251659776;mso-position-horizontal-relative:page" coordorigin="1325,-1479" coordsize="10,2">
            <v:shape id="_x0000_s1113" style="position:absolute;left:1325;top:-1479;width:10;height:2" coordorigin="1325,-1479" coordsize="10,0" path="m1325,-1479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110" style="position:absolute;left:0;text-align:left;margin-left:159.35pt;margin-top:-73.95pt;width:.5pt;height:.1pt;z-index:-251658752;mso-position-horizontal-relative:page" coordorigin="3187,-1479" coordsize="10,2">
            <v:shape id="_x0000_s1111" style="position:absolute;left:3187;top:-1479;width:10;height:2" coordorigin="3187,-1479" coordsize="10,0" path="m3187,-1479r10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108" style="position:absolute;left:0;text-align:left;margin-left:553.7pt;margin-top:-73.95pt;width:.5pt;height:.1pt;z-index:-251657728;mso-position-horizontal-relative:page" coordorigin="11074,-1479" coordsize="10,2">
            <v:shape id="_x0000_s1109" style="position:absolute;left:11074;top:-1479;width:10;height:2" coordorigin="11074,-1479" coordsize="10,0" path="m11074,-1479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106" style="position:absolute;left:0;text-align:left;margin-left:159.35pt;margin-top:-58.55pt;width:.5pt;height:.1pt;z-index:-251656704;mso-position-horizontal-relative:page" coordorigin="3187,-1171" coordsize="10,2">
            <v:shape id="_x0000_s1107" style="position:absolute;left:3187;top:-1171;width:10;height:2" coordorigin="3187,-1171" coordsize="10,0" path="m3187,-1171r10,e" filled="f" strokecolor="#a7a8a7" strokeweight=".48pt">
              <v:stroke dashstyle="dash"/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Sho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ou</w:t>
      </w:r>
      <w:r>
        <w:rPr>
          <w:rFonts w:ascii="Calibri" w:eastAsia="Calibri" w:hAnsi="Calibri" w:cs="Calibri"/>
          <w:b/>
          <w:bCs/>
          <w:spacing w:val="-2"/>
        </w:rPr>
        <w:t>rs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Su</w:t>
      </w:r>
      <w:r>
        <w:rPr>
          <w:rFonts w:ascii="Calibri" w:eastAsia="Calibri" w:hAnsi="Calibri" w:cs="Calibri"/>
          <w:b/>
          <w:bCs/>
          <w:spacing w:val="-2"/>
        </w:rPr>
        <w:t>mm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201</w:t>
      </w:r>
      <w:r>
        <w:rPr>
          <w:rFonts w:ascii="Calibri" w:eastAsia="Calibri" w:hAnsi="Calibri" w:cs="Calibri"/>
          <w:b/>
          <w:bCs/>
        </w:rPr>
        <w:t>5</w:t>
      </w:r>
    </w:p>
    <w:p w:rsidR="00504604" w:rsidRDefault="00504604">
      <w:pPr>
        <w:spacing w:before="9" w:after="0" w:line="130" w:lineRule="exact"/>
        <w:rPr>
          <w:sz w:val="13"/>
          <w:szCs w:val="13"/>
        </w:rPr>
      </w:pPr>
    </w:p>
    <w:p w:rsidR="00504604" w:rsidRDefault="00BB3720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[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]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ar-s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d-a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sh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sh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gli</w:t>
      </w:r>
      <w:r>
        <w:rPr>
          <w:rFonts w:ascii="Calibri" w:eastAsia="Calibri" w:hAnsi="Calibri" w:cs="Calibri"/>
        </w:rPr>
        <w:t>sh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Web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ills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Spo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gli</w:t>
      </w:r>
      <w:r>
        <w:rPr>
          <w:rFonts w:ascii="Calibri" w:eastAsia="Calibri" w:hAnsi="Calibri" w:cs="Calibri"/>
        </w:rPr>
        <w:t>sh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gli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s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sm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>n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fra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504604" w:rsidRDefault="00BB3720">
      <w:pPr>
        <w:spacing w:before="2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Z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gli</w:t>
      </w:r>
      <w:r>
        <w:rPr>
          <w:rFonts w:ascii="Calibri" w:eastAsia="Calibri" w:hAnsi="Calibri" w:cs="Calibri"/>
        </w:rPr>
        <w:t>sh</w:t>
      </w:r>
    </w:p>
    <w:p w:rsidR="00504604" w:rsidRDefault="00BB3720">
      <w:pPr>
        <w:spacing w:before="19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Spo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</w:p>
    <w:p w:rsidR="00504604" w:rsidRDefault="00BB3720">
      <w:pPr>
        <w:spacing w:before="34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:rsidR="00504604" w:rsidRDefault="00BB3720">
      <w:pPr>
        <w:spacing w:before="38"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</w:p>
    <w:p w:rsidR="00504604" w:rsidRDefault="00504604">
      <w:pPr>
        <w:spacing w:after="0"/>
        <w:sectPr w:rsidR="005046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20" w:right="720" w:bottom="280" w:left="1220" w:header="720" w:footer="720" w:gutter="0"/>
          <w:cols w:space="720"/>
        </w:sectPr>
      </w:pPr>
    </w:p>
    <w:p w:rsidR="00504604" w:rsidRDefault="00BB3720">
      <w:pPr>
        <w:spacing w:before="2" w:after="0" w:line="100" w:lineRule="exact"/>
        <w:rPr>
          <w:sz w:val="10"/>
          <w:szCs w:val="10"/>
        </w:rPr>
      </w:pPr>
      <w:r>
        <w:lastRenderedPageBreak/>
        <w:pict>
          <v:group id="_x0000_s1101" style="position:absolute;margin-left:66pt;margin-top:1in;width:.95pt;height:.5pt;z-index:-251654656;mso-position-horizontal-relative:page;mso-position-vertical-relative:page" coordorigin="1320,1440" coordsize="19,10">
            <v:group id="_x0000_s1104" style="position:absolute;left:1325;top:1445;width:10;height:2" coordorigin="1325,1445" coordsize="10,2">
              <v:shape id="_x0000_s1105" style="position:absolute;left:1325;top:1445;width:10;height:2" coordorigin="1325,1445" coordsize="10,0" path="m1325,1445r9,e" filled="f" strokecolor="#a7a8a7" strokeweight=".48pt">
                <v:stroke dashstyle="dash"/>
                <v:path arrowok="t"/>
              </v:shape>
            </v:group>
            <v:group id="_x0000_s1102" style="position:absolute;left:1325;top:1445;width:10;height:2" coordorigin="1325,1445" coordsize="10,2">
              <v:shape id="_x0000_s1103" style="position:absolute;left:1325;top:1445;width:10;height:2" coordorigin="1325,1445" coordsize="10,0" path="m1325,1445r9,e" filled="f" strokecolor="#a7a8a7" strokeweight=".48pt">
                <v:stroke dashstyle="dash"/>
                <v:path arrowok="t"/>
              </v:shape>
            </v:group>
            <w10:wrap anchorx="page" anchory="page"/>
          </v:group>
        </w:pict>
      </w:r>
      <w:r>
        <w:pict>
          <v:group id="_x0000_s1099" style="position:absolute;margin-left:159.1pt;margin-top:72.25pt;width:.5pt;height:.1pt;z-index:-251653632;mso-position-horizontal-relative:page;mso-position-vertical-relative:page" coordorigin="3182,1445" coordsize="10,2">
            <v:shape id="_x0000_s1100" style="position:absolute;left:3182;top:1445;width:10;height:2" coordorigin="3182,1445" coordsize="10,0" path="m3182,1445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94" style="position:absolute;margin-left:553.45pt;margin-top:1in;width:.95pt;height:.5pt;z-index:-251652608;mso-position-horizontal-relative:page;mso-position-vertical-relative:page" coordorigin="11069,1440" coordsize="19,10">
            <v:group id="_x0000_s1097" style="position:absolute;left:11074;top:1445;width:10;height:2" coordorigin="11074,1445" coordsize="10,2">
              <v:shape id="_x0000_s1098" style="position:absolute;left:11074;top:1445;width:10;height:2" coordorigin="11074,1445" coordsize="10,0" path="m11074,1445r9,e" filled="f" strokecolor="#a7a8a7" strokeweight=".48pt">
                <v:stroke dashstyle="dash"/>
                <v:path arrowok="t"/>
              </v:shape>
            </v:group>
            <v:group id="_x0000_s1095" style="position:absolute;left:11074;top:1445;width:10;height:2" coordorigin="11074,1445" coordsize="10,2">
              <v:shape id="_x0000_s1096" style="position:absolute;left:11074;top:1445;width:10;height:2" coordorigin="11074,1445" coordsize="10,0" path="m11074,1445r9,e" filled="f" strokecolor="#a7a8a7" strokeweight=".48pt">
                <v:stroke dashstyle="dash"/>
                <v:path arrowok="t"/>
              </v:shape>
            </v:group>
            <w10:wrap anchorx="page" anchory="page"/>
          </v:group>
        </w:pict>
      </w:r>
      <w:r>
        <w:pict>
          <v:group id="_x0000_s1092" style="position:absolute;margin-left:66.25pt;margin-top:92.15pt;width:.5pt;height:.1pt;z-index:-251651584;mso-position-horizontal-relative:page;mso-position-vertical-relative:page" coordorigin="1325,1843" coordsize="10,2">
            <v:shape id="_x0000_s1093" style="position:absolute;left:1325;top:1843;width:10;height:2" coordorigin="1325,1843" coordsize="10,0" path="m1325,1843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90" style="position:absolute;margin-left:159.1pt;margin-top:92.15pt;width:.5pt;height:.1pt;z-index:-251650560;mso-position-horizontal-relative:page;mso-position-vertical-relative:page" coordorigin="3182,1843" coordsize="10,2">
            <v:shape id="_x0000_s1091" style="position:absolute;left:3182;top:1843;width:10;height:2" coordorigin="3182,1843" coordsize="10,0" path="m3182,1843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88" style="position:absolute;margin-left:553.7pt;margin-top:92.15pt;width:.5pt;height:.1pt;z-index:-251649536;mso-position-horizontal-relative:page;mso-position-vertical-relative:page" coordorigin="11074,1843" coordsize="10,2">
            <v:shape id="_x0000_s1089" style="position:absolute;left:11074;top:1843;width:10;height:2" coordorigin="11074,1843" coordsize="10,0" path="m11074,1843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86" style="position:absolute;margin-left:66.25pt;margin-top:112.1pt;width:.5pt;height:.1pt;z-index:-251648512;mso-position-horizontal-relative:page;mso-position-vertical-relative:page" coordorigin="1325,2242" coordsize="10,2">
            <v:shape id="_x0000_s1087" style="position:absolute;left:1325;top:2242;width:10;height:2" coordorigin="1325,2242" coordsize="10,0" path="m1325,2242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84" style="position:absolute;margin-left:159.1pt;margin-top:112.1pt;width:.5pt;height:.1pt;z-index:-251647488;mso-position-horizontal-relative:page;mso-position-vertical-relative:page" coordorigin="3182,2242" coordsize="10,2">
            <v:shape id="_x0000_s1085" style="position:absolute;left:3182;top:2242;width:10;height:2" coordorigin="3182,2242" coordsize="10,0" path="m3182,2242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82" style="position:absolute;margin-left:553.7pt;margin-top:112.1pt;width:.5pt;height:.1pt;z-index:-251646464;mso-position-horizontal-relative:page;mso-position-vertical-relative:page" coordorigin="11074,2242" coordsize="10,2">
            <v:shape id="_x0000_s1083" style="position:absolute;left:11074;top:2242;width:10;height:2" coordorigin="11074,2242" coordsize="10,0" path="m11074,2242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80" style="position:absolute;margin-left:66.25pt;margin-top:133.9pt;width:.5pt;height:.1pt;z-index:-251645440;mso-position-horizontal-relative:page;mso-position-vertical-relative:page" coordorigin="1325,2678" coordsize="10,2">
            <v:shape id="_x0000_s1081" style="position:absolute;left:1325;top:2678;width:10;height:2" coordorigin="1325,2678" coordsize="10,0" path="m1325,2678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78" style="position:absolute;margin-left:159.1pt;margin-top:133.9pt;width:.5pt;height:.1pt;z-index:-251644416;mso-position-horizontal-relative:page;mso-position-vertical-relative:page" coordorigin="3182,2678" coordsize="10,2">
            <v:shape id="_x0000_s1079" style="position:absolute;left:3182;top:2678;width:10;height:2" coordorigin="3182,2678" coordsize="10,0" path="m3182,2678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76" style="position:absolute;margin-left:553.7pt;margin-top:133.9pt;width:.5pt;height:.1pt;z-index:-251643392;mso-position-horizontal-relative:page;mso-position-vertical-relative:page" coordorigin="11074,2678" coordsize="10,2">
            <v:shape id="_x0000_s1077" style="position:absolute;left:11074;top:2678;width:10;height:2" coordorigin="11074,2678" coordsize="10,0" path="m11074,2678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74" style="position:absolute;margin-left:66.25pt;margin-top:153.85pt;width:.5pt;height:.1pt;z-index:-251642368;mso-position-horizontal-relative:page;mso-position-vertical-relative:page" coordorigin="1325,3077" coordsize="10,2">
            <v:shape id="_x0000_s1075" style="position:absolute;left:1325;top:3077;width:10;height:2" coordorigin="1325,3077" coordsize="10,0" path="m1325,3077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72" style="position:absolute;margin-left:159.1pt;margin-top:153.85pt;width:.5pt;height:.1pt;z-index:-251641344;mso-position-horizontal-relative:page;mso-position-vertical-relative:page" coordorigin="3182,3077" coordsize="10,2">
            <v:shape id="_x0000_s1073" style="position:absolute;left:3182;top:3077;width:10;height:2" coordorigin="3182,3077" coordsize="10,0" path="m3182,3077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70" style="position:absolute;margin-left:553.7pt;margin-top:153.85pt;width:.5pt;height:.1pt;z-index:-251640320;mso-position-horizontal-relative:page;mso-position-vertical-relative:page" coordorigin="11074,3077" coordsize="10,2">
            <v:shape id="_x0000_s1071" style="position:absolute;left:11074;top:3077;width:10;height:2" coordorigin="11074,3077" coordsize="10,0" path="m11074,3077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68" style="position:absolute;margin-left:66.25pt;margin-top:173.75pt;width:.5pt;height:.1pt;z-index:-251639296;mso-position-horizontal-relative:page;mso-position-vertical-relative:page" coordorigin="1325,3475" coordsize="10,2">
            <v:shape id="_x0000_s1069" style="position:absolute;left:1325;top:3475;width:10;height:2" coordorigin="1325,3475" coordsize="10,0" path="m1325,3475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66" style="position:absolute;margin-left:159.1pt;margin-top:173.75pt;width:.5pt;height:.1pt;z-index:-251638272;mso-position-horizontal-relative:page;mso-position-vertical-relative:page" coordorigin="3182,3475" coordsize="10,2">
            <v:shape id="_x0000_s1067" style="position:absolute;left:3182;top:3475;width:10;height:2" coordorigin="3182,3475" coordsize="10,0" path="m3182,3475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64" style="position:absolute;margin-left:553.7pt;margin-top:173.75pt;width:.5pt;height:.1pt;z-index:-251637248;mso-position-horizontal-relative:page;mso-position-vertical-relative:page" coordorigin="11074,3475" coordsize="10,2">
            <v:shape id="_x0000_s1065" style="position:absolute;left:11074;top:3475;width:10;height:2" coordorigin="11074,3475" coordsize="10,0" path="m11074,3475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62" style="position:absolute;margin-left:66.25pt;margin-top:193.7pt;width:.5pt;height:.1pt;z-index:-251636224;mso-position-horizontal-relative:page;mso-position-vertical-relative:page" coordorigin="1325,3874" coordsize="10,2">
            <v:shape id="_x0000_s1063" style="position:absolute;left:1325;top:3874;width:10;height:2" coordorigin="1325,3874" coordsize="10,0" path="m1325,387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60" style="position:absolute;margin-left:159.1pt;margin-top:193.7pt;width:.5pt;height:.1pt;z-index:-251635200;mso-position-horizontal-relative:page;mso-position-vertical-relative:page" coordorigin="3182,3874" coordsize="10,2">
            <v:shape id="_x0000_s1061" style="position:absolute;left:3182;top:3874;width:10;height:2" coordorigin="3182,3874" coordsize="10,0" path="m3182,3874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58" style="position:absolute;margin-left:553.7pt;margin-top:193.7pt;width:.5pt;height:.1pt;z-index:-251634176;mso-position-horizontal-relative:page;mso-position-vertical-relative:page" coordorigin="11074,3874" coordsize="10,2">
            <v:shape id="_x0000_s1059" style="position:absolute;left:11074;top:3874;width:10;height:2" coordorigin="11074,3874" coordsize="10,0" path="m11074,3874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56" style="position:absolute;margin-left:66.25pt;margin-top:213.6pt;width:.5pt;height:.1pt;z-index:-251633152;mso-position-horizontal-relative:page;mso-position-vertical-relative:page" coordorigin="1325,4272" coordsize="10,2">
            <v:shape id="_x0000_s1057" style="position:absolute;left:1325;top:4272;width:10;height:2" coordorigin="1325,4272" coordsize="10,0" path="m1325,4272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54" style="position:absolute;margin-left:159.1pt;margin-top:213.6pt;width:.5pt;height:.1pt;z-index:-251632128;mso-position-horizontal-relative:page;mso-position-vertical-relative:page" coordorigin="3182,4272" coordsize="10,2">
            <v:shape id="_x0000_s1055" style="position:absolute;left:3182;top:4272;width:10;height:2" coordorigin="3182,4272" coordsize="10,0" path="m3182,4272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52" style="position:absolute;margin-left:553.7pt;margin-top:213.6pt;width:.5pt;height:.1pt;z-index:-251631104;mso-position-horizontal-relative:page;mso-position-vertical-relative:page" coordorigin="11074,4272" coordsize="10,2">
            <v:shape id="_x0000_s1053" style="position:absolute;left:11074;top:4272;width:10;height:2" coordorigin="11074,4272" coordsize="10,0" path="m11074,4272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50" style="position:absolute;margin-left:66.25pt;margin-top:233.5pt;width:.5pt;height:.1pt;z-index:-251630080;mso-position-horizontal-relative:page;mso-position-vertical-relative:page" coordorigin="1325,4670" coordsize="10,2">
            <v:shape id="_x0000_s1051" style="position:absolute;left:1325;top:4670;width:10;height:2" coordorigin="1325,4670" coordsize="10,0" path="m1325,4670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48" style="position:absolute;margin-left:159.1pt;margin-top:233.5pt;width:.5pt;height:.1pt;z-index:-251629056;mso-position-horizontal-relative:page;mso-position-vertical-relative:page" coordorigin="3182,4670" coordsize="10,2">
            <v:shape id="_x0000_s1049" style="position:absolute;left:3182;top:4670;width:10;height:2" coordorigin="3182,4670" coordsize="10,0" path="m3182,4670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46" style="position:absolute;margin-left:553.7pt;margin-top:233.5pt;width:.5pt;height:.1pt;z-index:-251628032;mso-position-horizontal-relative:page;mso-position-vertical-relative:page" coordorigin="11074,4670" coordsize="10,2">
            <v:shape id="_x0000_s1047" style="position:absolute;left:11074;top:4670;width:10;height:2" coordorigin="11074,4670" coordsize="10,0" path="m11074,4670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44" style="position:absolute;margin-left:66.25pt;margin-top:266.9pt;width:.5pt;height:.1pt;z-index:-251627008;mso-position-horizontal-relative:page;mso-position-vertical-relative:page" coordorigin="1325,5338" coordsize="10,2">
            <v:shape id="_x0000_s1045" style="position:absolute;left:1325;top:5338;width:10;height:2" coordorigin="1325,5338" coordsize="10,0" path="m1325,5338r9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42" style="position:absolute;margin-left:159.1pt;margin-top:266.9pt;width:.5pt;height:.1pt;z-index:-251625984;mso-position-horizontal-relative:page;mso-position-vertical-relative:page" coordorigin="3182,5338" coordsize="10,2">
            <v:shape id="_x0000_s1043" style="position:absolute;left:3182;top:5338;width:10;height:2" coordorigin="3182,5338" coordsize="10,0" path="m3182,5338r10,e" filled="f" strokecolor="#a7a8a7" strokeweight=".48pt">
              <v:stroke dashstyle="dash"/>
              <v:path arrowok="t"/>
            </v:shape>
            <w10:wrap anchorx="page" anchory="page"/>
          </v:group>
        </w:pict>
      </w:r>
      <w:r>
        <w:pict>
          <v:group id="_x0000_s1040" style="position:absolute;margin-left:553.7pt;margin-top:266.9pt;width:.5pt;height:.1pt;z-index:-251624960;mso-position-horizontal-relative:page;mso-position-vertical-relative:page" coordorigin="11074,5338" coordsize="10,2">
            <v:shape id="_x0000_s1041" style="position:absolute;left:11074;top:5338;width:10;height:2" coordorigin="11074,5338" coordsize="10,0" path="m11074,5338r9,e" filled="f" strokecolor="#a7a8a7" strokeweight=".48pt">
              <v:stroke dashstyle="dash"/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7891"/>
      </w:tblGrid>
      <w:tr w:rsidR="00504604">
        <w:trPr>
          <w:trHeight w:hRule="exact" w:val="398"/>
        </w:trPr>
        <w:tc>
          <w:tcPr>
            <w:tcW w:w="1858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  <w:shd w:val="clear" w:color="auto" w:fill="CEDECC"/>
          </w:tcPr>
          <w:p w:rsidR="00504604" w:rsidRDefault="00BB3720">
            <w:pPr>
              <w:spacing w:before="54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  <w:shd w:val="clear" w:color="auto" w:fill="CEDECC"/>
          </w:tcPr>
          <w:p w:rsidR="00504604" w:rsidRDefault="00BB3720">
            <w:pPr>
              <w:spacing w:before="54" w:after="0" w:line="240" w:lineRule="auto"/>
              <w:ind w:left="1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KI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2016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 w:val="restart"/>
            <w:tcBorders>
              <w:top w:val="dotted" w:sz="3" w:space="0" w:color="A7A8A7"/>
              <w:left w:val="dotted" w:sz="3" w:space="0" w:color="A7A8A7"/>
              <w:right w:val="dotted" w:sz="3" w:space="0" w:color="A7A8A7"/>
            </w:tcBorders>
          </w:tcPr>
          <w:p w:rsidR="00504604" w:rsidRDefault="0050460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BB372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</w:p>
          <w:p w:rsidR="00504604" w:rsidRDefault="00BB3720">
            <w:pPr>
              <w:spacing w:after="0" w:line="264" w:lineRule="exact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hno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</w:tr>
      <w:tr w:rsidR="00504604">
        <w:trPr>
          <w:trHeight w:hRule="exact" w:val="437"/>
        </w:trPr>
        <w:tc>
          <w:tcPr>
            <w:tcW w:w="1858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al R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/>
            <w:tcBorders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 w:val="restart"/>
            <w:tcBorders>
              <w:top w:val="dotted" w:sz="3" w:space="0" w:color="A7A8A7"/>
              <w:left w:val="dotted" w:sz="3" w:space="0" w:color="A7A8A7"/>
              <w:right w:val="dotted" w:sz="3" w:space="0" w:color="A7A8A7"/>
            </w:tcBorders>
          </w:tcPr>
          <w:p w:rsidR="00504604" w:rsidRDefault="00504604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504604">
            <w:pPr>
              <w:spacing w:after="0" w:line="200" w:lineRule="exact"/>
              <w:rPr>
                <w:sz w:val="20"/>
                <w:szCs w:val="20"/>
              </w:rPr>
            </w:pPr>
          </w:p>
          <w:p w:rsidR="00504604" w:rsidRDefault="00BB372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</w:p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</w:p>
        </w:tc>
      </w:tr>
      <w:tr w:rsidR="00504604">
        <w:trPr>
          <w:trHeight w:hRule="exact" w:val="667"/>
        </w:trPr>
        <w:tc>
          <w:tcPr>
            <w:tcW w:w="1858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9" w:after="0" w:line="240" w:lineRule="auto"/>
              <w:ind w:left="101" w:righ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gi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‘</w:t>
            </w:r>
            <w:r>
              <w:rPr>
                <w:rFonts w:ascii="Calibri" w:eastAsia="Calibri" w:hAnsi="Calibri" w:cs="Calibri"/>
                <w:spacing w:val="2"/>
              </w:rPr>
              <w:t>H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ware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s’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/>
            <w:tcBorders>
              <w:left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504604">
        <w:trPr>
          <w:trHeight w:hRule="exact" w:val="398"/>
        </w:trPr>
        <w:tc>
          <w:tcPr>
            <w:tcW w:w="1858" w:type="dxa"/>
            <w:vMerge/>
            <w:tcBorders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504604"/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504604">
        <w:trPr>
          <w:trHeight w:hRule="exact" w:val="998"/>
        </w:trPr>
        <w:tc>
          <w:tcPr>
            <w:tcW w:w="1858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9" w:after="0" w:line="240" w:lineRule="auto"/>
              <w:ind w:left="106" w:right="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op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7891" w:type="dxa"/>
            <w:tcBorders>
              <w:top w:val="dotted" w:sz="3" w:space="0" w:color="A7A8A7"/>
              <w:left w:val="dotted" w:sz="3" w:space="0" w:color="A7A8A7"/>
              <w:bottom w:val="dotted" w:sz="3" w:space="0" w:color="A7A8A7"/>
              <w:right w:val="dotted" w:sz="3" w:space="0" w:color="A7A8A7"/>
            </w:tcBorders>
          </w:tcPr>
          <w:p w:rsidR="00504604" w:rsidRDefault="00BB3720">
            <w:pPr>
              <w:spacing w:before="54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:rsidR="00504604" w:rsidRDefault="00BB3720">
            <w:pPr>
              <w:spacing w:before="62"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(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rse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hoo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</w:p>
          <w:p w:rsidR="00504604" w:rsidRDefault="00BB3720">
            <w:pPr>
              <w:spacing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4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r)</w:t>
            </w:r>
          </w:p>
        </w:tc>
      </w:tr>
    </w:tbl>
    <w:p w:rsidR="00504604" w:rsidRDefault="00504604">
      <w:pPr>
        <w:spacing w:before="10" w:after="0" w:line="160" w:lineRule="exact"/>
        <w:rPr>
          <w:sz w:val="16"/>
          <w:szCs w:val="16"/>
        </w:rPr>
      </w:pPr>
    </w:p>
    <w:p w:rsidR="00504604" w:rsidRDefault="00504604">
      <w:pPr>
        <w:spacing w:after="0" w:line="200" w:lineRule="exact"/>
        <w:rPr>
          <w:sz w:val="20"/>
          <w:szCs w:val="20"/>
        </w:rPr>
      </w:pPr>
    </w:p>
    <w:p w:rsidR="00504604" w:rsidRDefault="00BB3720">
      <w:pPr>
        <w:spacing w:before="16" w:after="0" w:line="240" w:lineRule="auto"/>
        <w:ind w:left="220" w:right="-20"/>
        <w:rPr>
          <w:rFonts w:ascii="Calibri" w:eastAsia="Calibri" w:hAnsi="Calibri" w:cs="Calibri"/>
        </w:rPr>
      </w:pPr>
      <w:r>
        <w:pict>
          <v:group id="_x0000_s1038" style="position:absolute;left:0;text-align:left;margin-left:66.25pt;margin-top:-88.55pt;width:.5pt;height:.1pt;z-index:-251623936;mso-position-horizontal-relative:page" coordorigin="1325,-1771" coordsize="10,2">
            <v:shape id="_x0000_s1039" style="position:absolute;left:1325;top:-1771;width:10;height:2" coordorigin="1325,-1771" coordsize="10,0" path="m1325,-1771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036" style="position:absolute;left:0;text-align:left;margin-left:159.1pt;margin-top:-88.55pt;width:.5pt;height:.1pt;z-index:-251622912;mso-position-horizontal-relative:page" coordorigin="3182,-1771" coordsize="10,2">
            <v:shape id="_x0000_s1037" style="position:absolute;left:3182;top:-1771;width:10;height:2" coordorigin="3182,-1771" coordsize="10,0" path="m3182,-1771r10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034" style="position:absolute;left:0;text-align:left;margin-left:553.7pt;margin-top:-88.55pt;width:.5pt;height:.1pt;z-index:-251621888;mso-position-horizontal-relative:page" coordorigin="11074,-1771" coordsize="10,2">
            <v:shape id="_x0000_s1035" style="position:absolute;left:11074;top:-1771;width:10;height:2" coordorigin="11074,-1771" coordsize="10,0" path="m11074,-1771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032" style="position:absolute;left:0;text-align:left;margin-left:66.25pt;margin-top:-68.65pt;width:.5pt;height:.1pt;z-index:-251620864;mso-position-horizontal-relative:page" coordorigin="1325,-1373" coordsize="10,2">
            <v:shape id="_x0000_s1033" style="position:absolute;left:1325;top:-1373;width:10;height:2" coordorigin="1325,-1373" coordsize="10,0" path="m1325,-1373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030" style="position:absolute;left:0;text-align:left;margin-left:159.1pt;margin-top:-68.65pt;width:.5pt;height:.1pt;z-index:-251619840;mso-position-horizontal-relative:page" coordorigin="3182,-1373" coordsize="10,2">
            <v:shape id="_x0000_s1031" style="position:absolute;left:3182;top:-1373;width:10;height:2" coordorigin="3182,-1373" coordsize="10,0" path="m3182,-1373r10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028" style="position:absolute;left:0;text-align:left;margin-left:553.7pt;margin-top:-68.65pt;width:.5pt;height:.1pt;z-index:-251618816;mso-position-horizontal-relative:page" coordorigin="11074,-1373" coordsize="10,2">
            <v:shape id="_x0000_s1029" style="position:absolute;left:11074;top:-1373;width:10;height:2" coordorigin="11074,-1373" coordsize="10,0" path="m11074,-1373r9,e" filled="f" strokecolor="#a7a8a7" strokeweight=".48pt">
              <v:stroke dashstyle="dash"/>
              <v:path arrowok="t"/>
            </v:shape>
            <w10:wrap anchorx="page"/>
          </v:group>
        </w:pict>
      </w:r>
      <w:r>
        <w:pict>
          <v:group id="_x0000_s1026" style="position:absolute;left:0;text-align:left;margin-left:159.1pt;margin-top:-18.75pt;width:.5pt;height:.1pt;z-index:-251617792;mso-position-horizontal-relative:page" coordorigin="3182,-375" coordsize="10,2">
            <v:shape id="_x0000_s1027" style="position:absolute;left:3182;top:-375;width:10;height:2" coordorigin="3182,-375" coordsize="10,0" path="m3182,-375r10,e" filled="f" strokecolor="#a7a8a7" strokeweight=".48pt">
              <v:stroke dashstyle="dash"/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Sou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ce</w:t>
      </w:r>
      <w:r>
        <w:rPr>
          <w:rFonts w:ascii="Calibri" w:eastAsia="Calibri" w:hAnsi="Calibri" w:cs="Calibri"/>
          <w:b/>
          <w:bCs/>
          <w:spacing w:val="-2"/>
        </w:rPr>
        <w:t>s:</w:t>
      </w:r>
    </w:p>
    <w:p w:rsidR="00504604" w:rsidRDefault="00504604">
      <w:pPr>
        <w:spacing w:after="0" w:line="120" w:lineRule="exact"/>
        <w:rPr>
          <w:sz w:val="12"/>
          <w:szCs w:val="12"/>
        </w:rPr>
      </w:pPr>
    </w:p>
    <w:p w:rsidR="00504604" w:rsidRDefault="00BB3720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6</w:t>
      </w:r>
    </w:p>
    <w:p w:rsidR="00504604" w:rsidRDefault="00BB3720">
      <w:pPr>
        <w:spacing w:after="0" w:line="264" w:lineRule="exact"/>
        <w:ind w:left="5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2"/>
          <w:position w:val="1"/>
        </w:rPr>
        <w:t>2</w:t>
      </w:r>
      <w:r>
        <w:rPr>
          <w:rFonts w:ascii="Calibri" w:eastAsia="Calibri" w:hAnsi="Calibri" w:cs="Calibri"/>
          <w:position w:val="1"/>
        </w:rPr>
        <w:t xml:space="preserve">.  </w:t>
      </w:r>
      <w:r>
        <w:rPr>
          <w:rFonts w:ascii="Calibri" w:eastAsia="Calibri" w:hAnsi="Calibri" w:cs="Calibri"/>
          <w:spacing w:val="4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-2"/>
          <w:position w:val="1"/>
        </w:rPr>
        <w:t>ET</w:t>
      </w:r>
      <w:r>
        <w:rPr>
          <w:rFonts w:ascii="Calibri" w:eastAsia="Calibri" w:hAnsi="Calibri" w:cs="Calibri"/>
          <w:spacing w:val="-1"/>
          <w:position w:val="1"/>
        </w:rPr>
        <w:t>SS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ase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I 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po</w:t>
      </w:r>
      <w:r>
        <w:rPr>
          <w:rFonts w:ascii="Calibri" w:eastAsia="Calibri" w:hAnsi="Calibri" w:cs="Calibri"/>
          <w:position w:val="1"/>
        </w:rPr>
        <w:t>rt</w:t>
      </w:r>
      <w:proofErr w:type="gramEnd"/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3"/>
          <w:position w:val="1"/>
        </w:rPr>
        <w:t>l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2015</w:t>
      </w:r>
    </w:p>
    <w:p w:rsidR="00504604" w:rsidRDefault="00BB3720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</w:p>
    <w:sectPr w:rsidR="00504604">
      <w:pgSz w:w="11920" w:h="16840"/>
      <w:pgMar w:top="1320" w:right="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20" w:rsidRDefault="00BB3720" w:rsidP="00BB3720">
      <w:pPr>
        <w:spacing w:after="0" w:line="240" w:lineRule="auto"/>
      </w:pPr>
      <w:r>
        <w:separator/>
      </w:r>
    </w:p>
  </w:endnote>
  <w:endnote w:type="continuationSeparator" w:id="0">
    <w:p w:rsidR="00BB3720" w:rsidRDefault="00BB3720" w:rsidP="00BB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20" w:rsidRDefault="00BB3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20" w:rsidRDefault="00BB37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20" w:rsidRDefault="00BB3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20" w:rsidRDefault="00BB3720" w:rsidP="00BB3720">
      <w:pPr>
        <w:spacing w:after="0" w:line="240" w:lineRule="auto"/>
      </w:pPr>
      <w:r>
        <w:separator/>
      </w:r>
    </w:p>
  </w:footnote>
  <w:footnote w:type="continuationSeparator" w:id="0">
    <w:p w:rsidR="00BB3720" w:rsidRDefault="00BB3720" w:rsidP="00BB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20" w:rsidRDefault="00BB3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20" w:rsidRDefault="00BB3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20" w:rsidRDefault="00BB3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4604"/>
    <w:rsid w:val="00504604"/>
    <w:rsid w:val="00B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20"/>
  </w:style>
  <w:style w:type="paragraph" w:styleId="Footer">
    <w:name w:val="footer"/>
    <w:basedOn w:val="Normal"/>
    <w:link w:val="FooterChar"/>
    <w:uiPriority w:val="99"/>
    <w:unhideWhenUsed/>
    <w:rsid w:val="00BB3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CD716E-A7B2-4078-B5AA-3FC8474192E2}"/>
</file>

<file path=customXml/itemProps2.xml><?xml version="1.0" encoding="utf-8"?>
<ds:datastoreItem xmlns:ds="http://schemas.openxmlformats.org/officeDocument/2006/customXml" ds:itemID="{8A36B65F-1575-4407-8CA3-E4C9EEB1FE10}"/>
</file>

<file path=customXml/itemProps3.xml><?xml version="1.0" encoding="utf-8"?>
<ds:datastoreItem xmlns:ds="http://schemas.openxmlformats.org/officeDocument/2006/customXml" ds:itemID="{81D73E25-E43A-4DBB-A326-1390A845CA54}"/>
</file>

<file path=docProps/app.xml><?xml version="1.0" encoding="utf-8"?>
<Properties xmlns="http://schemas.openxmlformats.org/officeDocument/2006/extended-properties" xmlns:vt="http://schemas.openxmlformats.org/officeDocument/2006/docPropsVTypes">
  <Template>D1FFC8A7.dotm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2016-02-04T23:10:00Z</dcterms:created>
  <dcterms:modified xsi:type="dcterms:W3CDTF">2016-02-04T23:11:00Z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50448f3f-cef7-4d23-b9a9-915bd547be12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47100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